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9C" w:rsidRDefault="002D319C" w:rsidP="005629A1">
      <w:pPr>
        <w:tabs>
          <w:tab w:val="left" w:pos="3214"/>
          <w:tab w:val="center" w:pos="6979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2D319C" w:rsidRDefault="002D319C" w:rsidP="005629A1">
      <w:pPr>
        <w:tabs>
          <w:tab w:val="left" w:pos="3214"/>
          <w:tab w:val="center" w:pos="6979"/>
        </w:tabs>
        <w:jc w:val="center"/>
        <w:rPr>
          <w:b/>
          <w:bCs/>
          <w:sz w:val="32"/>
          <w:szCs w:val="32"/>
          <w:rtl/>
          <w:lang w:bidi="ar-JO"/>
        </w:rPr>
      </w:pPr>
    </w:p>
    <w:p w:rsidR="002D319C" w:rsidRPr="0033337A" w:rsidRDefault="002D319C" w:rsidP="000C2A13">
      <w:pPr>
        <w:tabs>
          <w:tab w:val="left" w:pos="3214"/>
          <w:tab w:val="center" w:pos="6979"/>
        </w:tabs>
        <w:jc w:val="center"/>
        <w:outlineLvl w:val="0"/>
        <w:rPr>
          <w:b/>
          <w:bCs/>
          <w:sz w:val="40"/>
          <w:szCs w:val="40"/>
          <w:rtl/>
          <w:lang w:bidi="ar-JO"/>
        </w:rPr>
      </w:pPr>
      <w:r w:rsidRPr="0033337A">
        <w:rPr>
          <w:rFonts w:hint="cs"/>
          <w:b/>
          <w:bCs/>
          <w:sz w:val="40"/>
          <w:szCs w:val="40"/>
          <w:rtl/>
          <w:lang w:bidi="ar-JO"/>
        </w:rPr>
        <w:t>وزارة</w:t>
      </w:r>
      <w:r w:rsidRPr="0033337A">
        <w:rPr>
          <w:b/>
          <w:bCs/>
          <w:sz w:val="40"/>
          <w:szCs w:val="40"/>
          <w:rtl/>
          <w:lang w:bidi="ar-JO"/>
        </w:rPr>
        <w:t xml:space="preserve"> </w:t>
      </w:r>
      <w:r w:rsidRPr="0033337A">
        <w:rPr>
          <w:rFonts w:hint="cs"/>
          <w:b/>
          <w:bCs/>
          <w:sz w:val="40"/>
          <w:szCs w:val="40"/>
          <w:rtl/>
          <w:lang w:bidi="ar-JO"/>
        </w:rPr>
        <w:t>التربية</w:t>
      </w:r>
      <w:r w:rsidRPr="0033337A">
        <w:rPr>
          <w:b/>
          <w:bCs/>
          <w:sz w:val="40"/>
          <w:szCs w:val="40"/>
          <w:rtl/>
          <w:lang w:bidi="ar-JO"/>
        </w:rPr>
        <w:t xml:space="preserve"> </w:t>
      </w:r>
      <w:r w:rsidRPr="0033337A">
        <w:rPr>
          <w:rFonts w:hint="cs"/>
          <w:b/>
          <w:bCs/>
          <w:sz w:val="40"/>
          <w:szCs w:val="40"/>
          <w:rtl/>
          <w:lang w:bidi="ar-JO"/>
        </w:rPr>
        <w:t>والتعليم</w:t>
      </w:r>
      <w:r w:rsidRPr="0033337A">
        <w:rPr>
          <w:b/>
          <w:bCs/>
          <w:sz w:val="40"/>
          <w:szCs w:val="40"/>
          <w:rtl/>
          <w:lang w:bidi="ar-JO"/>
        </w:rPr>
        <w:t xml:space="preserve"> </w:t>
      </w:r>
    </w:p>
    <w:p w:rsidR="002D319C" w:rsidRPr="0033337A" w:rsidRDefault="002D319C" w:rsidP="005629A1">
      <w:pPr>
        <w:tabs>
          <w:tab w:val="left" w:pos="3214"/>
          <w:tab w:val="center" w:pos="6979"/>
        </w:tabs>
        <w:jc w:val="center"/>
        <w:rPr>
          <w:b/>
          <w:bCs/>
          <w:sz w:val="44"/>
          <w:szCs w:val="44"/>
          <w:rtl/>
          <w:lang w:bidi="ar-JO"/>
        </w:rPr>
      </w:pPr>
      <w:r w:rsidRPr="0033337A">
        <w:rPr>
          <w:rFonts w:hint="cs"/>
          <w:b/>
          <w:bCs/>
          <w:sz w:val="44"/>
          <w:szCs w:val="44"/>
          <w:rtl/>
          <w:lang w:bidi="ar-JO"/>
        </w:rPr>
        <w:t>تربية</w:t>
      </w:r>
      <w:r w:rsidRPr="0033337A">
        <w:rPr>
          <w:b/>
          <w:bCs/>
          <w:sz w:val="44"/>
          <w:szCs w:val="44"/>
          <w:rtl/>
          <w:lang w:bidi="ar-JO"/>
        </w:rPr>
        <w:t xml:space="preserve"> </w:t>
      </w:r>
      <w:r w:rsidRPr="0033337A">
        <w:rPr>
          <w:rFonts w:hint="cs"/>
          <w:b/>
          <w:bCs/>
          <w:sz w:val="44"/>
          <w:szCs w:val="44"/>
          <w:rtl/>
          <w:lang w:bidi="ar-JO"/>
        </w:rPr>
        <w:t>لواء</w:t>
      </w:r>
      <w:r w:rsidRPr="0033337A">
        <w:rPr>
          <w:b/>
          <w:bCs/>
          <w:sz w:val="44"/>
          <w:szCs w:val="44"/>
          <w:rtl/>
          <w:lang w:bidi="ar-JO"/>
        </w:rPr>
        <w:t xml:space="preserve"> </w:t>
      </w:r>
      <w:r w:rsidRPr="0033337A">
        <w:rPr>
          <w:rFonts w:hint="cs"/>
          <w:b/>
          <w:bCs/>
          <w:sz w:val="44"/>
          <w:szCs w:val="44"/>
          <w:rtl/>
          <w:lang w:bidi="ar-JO"/>
        </w:rPr>
        <w:t>الجيزة</w:t>
      </w:r>
    </w:p>
    <w:p w:rsidR="002D319C" w:rsidRPr="000C2A13" w:rsidRDefault="002D319C" w:rsidP="000C2A13">
      <w:pPr>
        <w:tabs>
          <w:tab w:val="left" w:pos="3214"/>
          <w:tab w:val="center" w:pos="6979"/>
        </w:tabs>
        <w:jc w:val="center"/>
        <w:rPr>
          <w:sz w:val="56"/>
          <w:szCs w:val="56"/>
          <w:rtl/>
          <w:lang w:bidi="ar-JO"/>
        </w:rPr>
      </w:pPr>
      <w:r w:rsidRPr="000C2A13">
        <w:rPr>
          <w:rFonts w:hint="cs"/>
          <w:b/>
          <w:bCs/>
          <w:sz w:val="56"/>
          <w:szCs w:val="56"/>
          <w:rtl/>
          <w:lang w:bidi="ar-JO"/>
        </w:rPr>
        <w:t>مدرسة</w:t>
      </w:r>
      <w:r w:rsidRPr="000C2A13">
        <w:rPr>
          <w:b/>
          <w:bCs/>
          <w:sz w:val="56"/>
          <w:szCs w:val="56"/>
          <w:rtl/>
          <w:lang w:bidi="ar-JO"/>
        </w:rPr>
        <w:t xml:space="preserve"> </w:t>
      </w:r>
      <w:r w:rsidRPr="000C2A13">
        <w:rPr>
          <w:rFonts w:hint="cs"/>
          <w:b/>
          <w:bCs/>
          <w:sz w:val="56"/>
          <w:szCs w:val="56"/>
          <w:rtl/>
          <w:lang w:bidi="ar-JO"/>
        </w:rPr>
        <w:t>الرميل</w:t>
      </w:r>
      <w:r w:rsidRPr="000C2A13">
        <w:rPr>
          <w:b/>
          <w:bCs/>
          <w:sz w:val="56"/>
          <w:szCs w:val="56"/>
          <w:rtl/>
          <w:lang w:bidi="ar-JO"/>
        </w:rPr>
        <w:t xml:space="preserve"> </w:t>
      </w:r>
      <w:r w:rsidRPr="000C2A13">
        <w:rPr>
          <w:rFonts w:hint="cs"/>
          <w:b/>
          <w:bCs/>
          <w:sz w:val="56"/>
          <w:szCs w:val="56"/>
          <w:rtl/>
          <w:lang w:bidi="ar-JO"/>
        </w:rPr>
        <w:t>الثانوية</w:t>
      </w:r>
      <w:r w:rsidRPr="000C2A13">
        <w:rPr>
          <w:b/>
          <w:bCs/>
          <w:sz w:val="56"/>
          <w:szCs w:val="56"/>
          <w:rtl/>
          <w:lang w:bidi="ar-JO"/>
        </w:rPr>
        <w:t xml:space="preserve"> </w:t>
      </w:r>
      <w:r w:rsidRPr="000C2A13">
        <w:rPr>
          <w:rFonts w:hint="cs"/>
          <w:b/>
          <w:bCs/>
          <w:sz w:val="56"/>
          <w:szCs w:val="56"/>
          <w:rtl/>
          <w:lang w:bidi="ar-JO"/>
        </w:rPr>
        <w:t>المختلطة</w:t>
      </w:r>
    </w:p>
    <w:p w:rsidR="002D319C" w:rsidRDefault="002D319C" w:rsidP="00CF7DC1">
      <w:pPr>
        <w:tabs>
          <w:tab w:val="left" w:pos="3214"/>
          <w:tab w:val="center" w:pos="6979"/>
        </w:tabs>
        <w:jc w:val="center"/>
        <w:rPr>
          <w:sz w:val="32"/>
          <w:szCs w:val="32"/>
          <w:rtl/>
          <w:lang w:bidi="ar-JO"/>
        </w:rPr>
      </w:pPr>
    </w:p>
    <w:p w:rsidR="002D319C" w:rsidRPr="008872B7" w:rsidRDefault="002D319C" w:rsidP="000C2A13">
      <w:pPr>
        <w:tabs>
          <w:tab w:val="left" w:pos="3214"/>
          <w:tab w:val="center" w:pos="6979"/>
        </w:tabs>
        <w:jc w:val="center"/>
        <w:outlineLvl w:val="0"/>
        <w:rPr>
          <w:sz w:val="44"/>
          <w:szCs w:val="44"/>
          <w:rtl/>
          <w:lang w:bidi="ar-JO"/>
        </w:rPr>
      </w:pPr>
      <w:r w:rsidRPr="008872B7">
        <w:rPr>
          <w:rFonts w:hint="cs"/>
          <w:b/>
          <w:bCs/>
          <w:sz w:val="44"/>
          <w:szCs w:val="44"/>
          <w:u w:val="single"/>
          <w:rtl/>
          <w:lang w:bidi="ar-JO"/>
        </w:rPr>
        <w:t>الخطة</w:t>
      </w:r>
      <w:r w:rsidRPr="008872B7"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 w:rsidRPr="008872B7">
        <w:rPr>
          <w:rFonts w:hint="cs"/>
          <w:b/>
          <w:bCs/>
          <w:sz w:val="44"/>
          <w:szCs w:val="44"/>
          <w:u w:val="single"/>
          <w:rtl/>
          <w:lang w:bidi="ar-JO"/>
        </w:rPr>
        <w:t>ال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اجرائية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لنتائج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الاختبار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الوطني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لضبط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نوعية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التعليم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للعام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44"/>
          <w:szCs w:val="44"/>
          <w:u w:val="single"/>
          <w:rtl/>
          <w:lang w:bidi="ar-JO"/>
        </w:rPr>
        <w:t>الدراسي</w:t>
      </w:r>
      <w:r>
        <w:rPr>
          <w:b/>
          <w:bCs/>
          <w:sz w:val="44"/>
          <w:szCs w:val="44"/>
          <w:u w:val="single"/>
          <w:rtl/>
          <w:lang w:bidi="ar-JO"/>
        </w:rPr>
        <w:t xml:space="preserve"> 2023/2022</w:t>
      </w:r>
    </w:p>
    <w:p w:rsidR="002D319C" w:rsidRDefault="002D319C" w:rsidP="00CF7DC1">
      <w:pPr>
        <w:tabs>
          <w:tab w:val="left" w:pos="3214"/>
          <w:tab w:val="center" w:pos="6979"/>
        </w:tabs>
        <w:jc w:val="center"/>
        <w:rPr>
          <w:rtl/>
          <w:lang w:bidi="ar-JO"/>
        </w:rPr>
      </w:pPr>
    </w:p>
    <w:p w:rsidR="002D319C" w:rsidRPr="000C2A13" w:rsidRDefault="002D319C" w:rsidP="000C2A13">
      <w:pPr>
        <w:tabs>
          <w:tab w:val="left" w:pos="3214"/>
          <w:tab w:val="center" w:pos="6979"/>
        </w:tabs>
        <w:jc w:val="center"/>
        <w:outlineLvl w:val="0"/>
        <w:rPr>
          <w:b/>
          <w:bCs/>
          <w:sz w:val="40"/>
          <w:szCs w:val="40"/>
          <w:rtl/>
          <w:lang w:bidi="ar-JO"/>
        </w:rPr>
      </w:pPr>
      <w:r w:rsidRPr="000C2A13">
        <w:rPr>
          <w:rFonts w:hint="cs"/>
          <w:b/>
          <w:bCs/>
          <w:sz w:val="40"/>
          <w:szCs w:val="40"/>
          <w:rtl/>
          <w:lang w:bidi="ar-JO"/>
        </w:rPr>
        <w:t>اعداد</w:t>
      </w:r>
      <w:r w:rsidRPr="000C2A13">
        <w:rPr>
          <w:b/>
          <w:bCs/>
          <w:sz w:val="40"/>
          <w:szCs w:val="40"/>
          <w:rtl/>
          <w:lang w:bidi="ar-JO"/>
        </w:rPr>
        <w:t xml:space="preserve"> </w:t>
      </w:r>
      <w:r w:rsidRPr="000C2A13">
        <w:rPr>
          <w:rFonts w:hint="cs"/>
          <w:b/>
          <w:bCs/>
          <w:sz w:val="40"/>
          <w:szCs w:val="40"/>
          <w:rtl/>
          <w:lang w:bidi="ar-JO"/>
        </w:rPr>
        <w:t>المعلمة</w:t>
      </w:r>
      <w:r w:rsidRPr="000C2A13">
        <w:rPr>
          <w:b/>
          <w:bCs/>
          <w:sz w:val="40"/>
          <w:szCs w:val="40"/>
          <w:rtl/>
          <w:lang w:bidi="ar-JO"/>
        </w:rPr>
        <w:t xml:space="preserve"> : </w:t>
      </w:r>
      <w:r w:rsidRPr="000C2A13">
        <w:rPr>
          <w:rFonts w:hint="cs"/>
          <w:b/>
          <w:bCs/>
          <w:sz w:val="40"/>
          <w:szCs w:val="40"/>
          <w:rtl/>
          <w:lang w:bidi="ar-JO"/>
        </w:rPr>
        <w:t>أميرة</w:t>
      </w:r>
      <w:r w:rsidRPr="000C2A13">
        <w:rPr>
          <w:b/>
          <w:bCs/>
          <w:sz w:val="40"/>
          <w:szCs w:val="40"/>
          <w:rtl/>
          <w:lang w:bidi="ar-JO"/>
        </w:rPr>
        <w:t xml:space="preserve"> </w:t>
      </w:r>
      <w:r w:rsidRPr="000C2A13">
        <w:rPr>
          <w:rFonts w:hint="cs"/>
          <w:b/>
          <w:bCs/>
          <w:sz w:val="40"/>
          <w:szCs w:val="40"/>
          <w:rtl/>
          <w:lang w:bidi="ar-JO"/>
        </w:rPr>
        <w:t>فهد</w:t>
      </w:r>
      <w:r w:rsidRPr="000C2A13">
        <w:rPr>
          <w:b/>
          <w:bCs/>
          <w:sz w:val="40"/>
          <w:szCs w:val="40"/>
          <w:rtl/>
          <w:lang w:bidi="ar-JO"/>
        </w:rPr>
        <w:t xml:space="preserve"> </w:t>
      </w:r>
      <w:r w:rsidRPr="000C2A13">
        <w:rPr>
          <w:rFonts w:hint="cs"/>
          <w:b/>
          <w:bCs/>
          <w:sz w:val="40"/>
          <w:szCs w:val="40"/>
          <w:rtl/>
          <w:lang w:bidi="ar-JO"/>
        </w:rPr>
        <w:t>السحيم</w:t>
      </w:r>
    </w:p>
    <w:p w:rsidR="002D319C" w:rsidRDefault="002D319C" w:rsidP="000C2A13">
      <w:pPr>
        <w:tabs>
          <w:tab w:val="left" w:pos="3214"/>
          <w:tab w:val="center" w:pos="6979"/>
        </w:tabs>
        <w:jc w:val="center"/>
        <w:outlineLvl w:val="0"/>
        <w:rPr>
          <w:b/>
          <w:bCs/>
          <w:rtl/>
          <w:lang w:bidi="ar-JO"/>
        </w:rPr>
      </w:pPr>
    </w:p>
    <w:p w:rsidR="002D319C" w:rsidRPr="007F1F3E" w:rsidRDefault="002D319C" w:rsidP="000C2A13">
      <w:pPr>
        <w:tabs>
          <w:tab w:val="left" w:pos="3214"/>
          <w:tab w:val="center" w:pos="6979"/>
        </w:tabs>
        <w:jc w:val="center"/>
        <w:outlineLvl w:val="0"/>
        <w:rPr>
          <w:b/>
          <w:bCs/>
          <w:rtl/>
          <w:lang w:bidi="ar-JO"/>
        </w:rPr>
      </w:pPr>
      <w:r w:rsidRPr="000C2A13">
        <w:rPr>
          <w:rFonts w:hint="cs"/>
          <w:b/>
          <w:bCs/>
          <w:sz w:val="48"/>
          <w:szCs w:val="48"/>
          <w:rtl/>
          <w:lang w:bidi="ar-JO"/>
        </w:rPr>
        <w:t>الصف</w:t>
      </w:r>
      <w:r>
        <w:rPr>
          <w:b/>
          <w:bCs/>
          <w:rtl/>
          <w:lang w:bidi="ar-JO"/>
        </w:rPr>
        <w:t xml:space="preserve"> </w:t>
      </w:r>
      <w:r w:rsidRPr="000C2A13">
        <w:rPr>
          <w:b/>
          <w:bCs/>
          <w:sz w:val="48"/>
          <w:szCs w:val="48"/>
          <w:rtl/>
          <w:lang w:bidi="ar-JO"/>
        </w:rPr>
        <w:t>:</w:t>
      </w:r>
      <w:r>
        <w:rPr>
          <w:b/>
          <w:bCs/>
          <w:rtl/>
          <w:lang w:bidi="ar-JO"/>
        </w:rPr>
        <w:t xml:space="preserve"> </w:t>
      </w:r>
      <w:r w:rsidRPr="000C2A13">
        <w:rPr>
          <w:rFonts w:hint="cs"/>
          <w:b/>
          <w:bCs/>
          <w:sz w:val="48"/>
          <w:szCs w:val="48"/>
          <w:rtl/>
          <w:lang w:bidi="ar-JO"/>
        </w:rPr>
        <w:t>الثالث</w:t>
      </w:r>
      <w:r>
        <w:rPr>
          <w:b/>
          <w:bCs/>
          <w:rtl/>
          <w:lang w:bidi="ar-JO"/>
        </w:rPr>
        <w:t xml:space="preserve"> </w:t>
      </w:r>
      <w:r w:rsidRPr="000C2A13">
        <w:rPr>
          <w:rFonts w:hint="cs"/>
          <w:b/>
          <w:bCs/>
          <w:sz w:val="48"/>
          <w:szCs w:val="48"/>
          <w:rtl/>
          <w:lang w:bidi="ar-JO"/>
        </w:rPr>
        <w:t>الأساسي</w:t>
      </w:r>
    </w:p>
    <w:p w:rsidR="002D319C" w:rsidRPr="008872B7" w:rsidRDefault="002D319C" w:rsidP="00524BCE">
      <w:pPr>
        <w:tabs>
          <w:tab w:val="left" w:pos="3214"/>
          <w:tab w:val="center" w:pos="6979"/>
        </w:tabs>
        <w:rPr>
          <w:rFonts w:cs="Diwani Simple Striped"/>
          <w:b/>
          <w:bCs/>
          <w:sz w:val="48"/>
          <w:szCs w:val="48"/>
          <w:rtl/>
          <w:lang w:bidi="ar-JO"/>
        </w:rPr>
      </w:pPr>
    </w:p>
    <w:p w:rsidR="002D319C" w:rsidRDefault="002D319C" w:rsidP="00CF7DC1">
      <w:pPr>
        <w:tabs>
          <w:tab w:val="left" w:pos="3214"/>
          <w:tab w:val="center" w:pos="6979"/>
        </w:tabs>
        <w:jc w:val="center"/>
        <w:rPr>
          <w:rtl/>
          <w:lang w:bidi="ar-JO"/>
        </w:rPr>
      </w:pPr>
    </w:p>
    <w:p w:rsidR="002D319C" w:rsidRDefault="002D319C" w:rsidP="003C160E">
      <w:pPr>
        <w:tabs>
          <w:tab w:val="left" w:pos="3214"/>
          <w:tab w:val="center" w:pos="6979"/>
        </w:tabs>
        <w:rPr>
          <w:rtl/>
          <w:lang w:bidi="ar-JO"/>
        </w:rPr>
      </w:pPr>
    </w:p>
    <w:p w:rsidR="002D319C" w:rsidRPr="007C07D3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lang w:bidi="ar-JO"/>
        </w:rPr>
      </w:pPr>
      <w:r w:rsidRPr="007C07D3">
        <w:rPr>
          <w:rFonts w:hint="cs"/>
          <w:b/>
          <w:bCs/>
          <w:rtl/>
          <w:lang w:bidi="ar-JO"/>
        </w:rPr>
        <w:t>الخطة</w:t>
      </w:r>
      <w:r w:rsidRPr="007C07D3">
        <w:rPr>
          <w:b/>
          <w:bCs/>
          <w:rtl/>
          <w:lang w:bidi="ar-JO"/>
        </w:rPr>
        <w:t xml:space="preserve"> </w:t>
      </w:r>
      <w:r w:rsidRPr="007C07D3">
        <w:rPr>
          <w:rFonts w:hint="cs"/>
          <w:b/>
          <w:bCs/>
          <w:rtl/>
          <w:lang w:bidi="ar-JO"/>
        </w:rPr>
        <w:t>المقترحة</w:t>
      </w:r>
      <w:r w:rsidRPr="007C07D3">
        <w:rPr>
          <w:b/>
          <w:bCs/>
          <w:rtl/>
          <w:lang w:bidi="ar-JO"/>
        </w:rPr>
        <w:t xml:space="preserve"> </w:t>
      </w:r>
      <w:r w:rsidRPr="007C07D3">
        <w:rPr>
          <w:rFonts w:hint="cs"/>
          <w:b/>
          <w:bCs/>
          <w:rtl/>
          <w:lang w:bidi="ar-JO"/>
        </w:rPr>
        <w:t>لمادة</w:t>
      </w:r>
      <w:r w:rsidRPr="007C07D3">
        <w:rPr>
          <w:b/>
          <w:bCs/>
          <w:rtl/>
          <w:lang w:bidi="ar-JO"/>
        </w:rPr>
        <w:t xml:space="preserve"> </w:t>
      </w:r>
      <w:r w:rsidRPr="007C07D3">
        <w:rPr>
          <w:rFonts w:hint="cs"/>
          <w:b/>
          <w:bCs/>
          <w:rtl/>
          <w:lang w:bidi="ar-JO"/>
        </w:rPr>
        <w:t>الرياضيات</w:t>
      </w:r>
      <w:r w:rsidRPr="007C07D3">
        <w:rPr>
          <w:b/>
          <w:bCs/>
          <w:rtl/>
          <w:lang w:bidi="ar-JO"/>
        </w:rPr>
        <w:t xml:space="preserve">                                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1"/>
        <w:gridCol w:w="5148"/>
        <w:gridCol w:w="1915"/>
        <w:gridCol w:w="3532"/>
      </w:tblGrid>
      <w:tr w:rsidR="002D319C">
        <w:trPr>
          <w:trHeight w:val="638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148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اجراءات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التنفيذ</w:t>
            </w:r>
          </w:p>
        </w:tc>
        <w:tc>
          <w:tcPr>
            <w:tcW w:w="1915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مسؤولية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التنفيذ</w:t>
            </w: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لزمن</w:t>
            </w:r>
          </w:p>
        </w:tc>
      </w:tr>
      <w:tr w:rsidR="002D319C">
        <w:trPr>
          <w:trHeight w:val="1550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تمثيل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وقرائتها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وكتابتها</w:t>
            </w:r>
          </w:p>
        </w:tc>
        <w:tc>
          <w:tcPr>
            <w:tcW w:w="5148" w:type="dxa"/>
          </w:tcPr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بطاقات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بشكل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يومي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للتدريب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2068EB">
              <w:rPr>
                <w:b/>
                <w:bCs/>
                <w:rtl/>
                <w:lang w:bidi="ar-JO"/>
              </w:rPr>
              <w:t xml:space="preserve">- </w:t>
            </w: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المحسوسات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ولوحة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تمثيل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القيمة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المنزلية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والتركيز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التسلسل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كتابة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</w:p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تدريبات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الكتابي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b/>
                <w:bCs/>
                <w:rtl/>
                <w:lang w:bidi="ar-JO"/>
              </w:rPr>
              <w:t>.</w:t>
            </w:r>
          </w:p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lang w:bidi="ar-JO"/>
              </w:rPr>
            </w:pPr>
            <w:r w:rsidRPr="002068EB">
              <w:rPr>
                <w:b/>
                <w:bCs/>
                <w:rtl/>
                <w:lang w:bidi="ar-JO"/>
              </w:rPr>
              <w:t xml:space="preserve">-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الاستفادة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الأستراتيجيات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الواردة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في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المبا</w:t>
            </w:r>
            <w:r>
              <w:rPr>
                <w:rFonts w:hint="cs"/>
                <w:b/>
                <w:bCs/>
                <w:rtl/>
                <w:lang w:bidi="ar-JO"/>
              </w:rPr>
              <w:t>درة</w:t>
            </w:r>
          </w:p>
        </w:tc>
        <w:tc>
          <w:tcPr>
            <w:tcW w:w="1915" w:type="dxa"/>
            <w:vAlign w:val="center"/>
          </w:tcPr>
          <w:p w:rsidR="002D319C" w:rsidRPr="002068EB" w:rsidRDefault="002D319C" w:rsidP="0033337A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ط</w:t>
            </w:r>
            <w:r>
              <w:rPr>
                <w:rFonts w:hint="cs"/>
                <w:b/>
                <w:bCs/>
                <w:rtl/>
                <w:lang w:bidi="ar-JO"/>
              </w:rPr>
              <w:t>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550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مقارنة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وتقريبها</w:t>
            </w:r>
          </w:p>
        </w:tc>
        <w:tc>
          <w:tcPr>
            <w:tcW w:w="5148" w:type="dxa"/>
          </w:tcPr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2D319C" w:rsidRDefault="002D319C" w:rsidP="004F38D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المحسوسات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الدالة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للتاكيد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المنزلية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والانتقال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الالاف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للمئات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للعشرات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للاحاد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المقارنة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4F38D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المقارنة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الرسومات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والصور</w:t>
            </w:r>
          </w:p>
          <w:p w:rsidR="002D319C" w:rsidRPr="002068EB" w:rsidRDefault="002D319C" w:rsidP="004F38DD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قصة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التقريب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وتمثيلها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اثناء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الحل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b/>
                <w:bCs/>
                <w:rtl/>
                <w:lang w:bidi="ar-JO"/>
              </w:rPr>
              <w:t>.</w:t>
            </w:r>
          </w:p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 w:rsidRPr="002068EB">
              <w:rPr>
                <w:b/>
                <w:bCs/>
                <w:rtl/>
                <w:lang w:bidi="ar-JO"/>
              </w:rPr>
              <w:t xml:space="preserve">-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الاستفادة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من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الاستراتيجيات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الواردة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في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المبادرة</w:t>
            </w:r>
            <w:r w:rsidRPr="002068EB">
              <w:rPr>
                <w:b/>
                <w:bCs/>
                <w:rtl/>
                <w:lang w:bidi="ar-JO"/>
              </w:rPr>
              <w:t xml:space="preserve"> .</w:t>
            </w:r>
          </w:p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915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ط</w:t>
            </w:r>
            <w:r>
              <w:rPr>
                <w:rFonts w:hint="cs"/>
                <w:b/>
                <w:bCs/>
                <w:rtl/>
                <w:lang w:bidi="ar-JO"/>
              </w:rPr>
              <w:t>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885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اجراء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العمليات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الحسابية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وعمليتي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الجمع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والطرح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الكسور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148" w:type="dxa"/>
          </w:tcPr>
          <w:p w:rsidR="002D319C" w:rsidRPr="002068EB" w:rsidRDefault="002D319C" w:rsidP="002068EB">
            <w:pPr>
              <w:spacing w:after="0" w:line="240" w:lineRule="auto"/>
              <w:ind w:left="360"/>
              <w:rPr>
                <w:b/>
                <w:bCs/>
                <w:lang w:bidi="ar-JO"/>
              </w:rPr>
            </w:pPr>
          </w:p>
          <w:p w:rsidR="002D319C" w:rsidRDefault="002D319C" w:rsidP="00D74239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امثلة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واقع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الحياة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وذلك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دكان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مبسط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وعمليات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البيع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والشراء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النقود</w:t>
            </w:r>
          </w:p>
          <w:p w:rsidR="002D319C" w:rsidRDefault="002D319C" w:rsidP="00D74239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كتابة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مسائل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الدفاتر</w:t>
            </w: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المحسوسات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والرسم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بتمثيل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الكسور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والعمليات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الحسابية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915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</w:tbl>
    <w:p w:rsidR="002D319C" w:rsidRDefault="002D319C" w:rsidP="0070624E">
      <w:pPr>
        <w:tabs>
          <w:tab w:val="left" w:pos="3214"/>
          <w:tab w:val="center" w:pos="6979"/>
        </w:tabs>
        <w:rPr>
          <w:rtl/>
          <w:lang w:bidi="ar-JO"/>
        </w:rPr>
      </w:pPr>
    </w:p>
    <w:p w:rsidR="002D319C" w:rsidRPr="0070624E" w:rsidRDefault="002D319C" w:rsidP="000C2A13">
      <w:pPr>
        <w:tabs>
          <w:tab w:val="left" w:pos="3214"/>
          <w:tab w:val="center" w:pos="6979"/>
        </w:tabs>
        <w:outlineLvl w:val="0"/>
        <w:rPr>
          <w:rtl/>
          <w:lang w:bidi="ar-JO"/>
        </w:rPr>
      </w:pPr>
    </w:p>
    <w:p w:rsidR="002D319C" w:rsidRDefault="002D319C" w:rsidP="005629A1">
      <w:pPr>
        <w:tabs>
          <w:tab w:val="left" w:pos="3214"/>
          <w:tab w:val="center" w:pos="6979"/>
        </w:tabs>
        <w:jc w:val="center"/>
        <w:rPr>
          <w:sz w:val="32"/>
          <w:szCs w:val="32"/>
          <w:rtl/>
          <w:lang w:bidi="ar-JO"/>
        </w:rPr>
      </w:pPr>
    </w:p>
    <w:p w:rsidR="002D319C" w:rsidRDefault="002D319C" w:rsidP="005629A1">
      <w:pPr>
        <w:tabs>
          <w:tab w:val="left" w:pos="3214"/>
          <w:tab w:val="center" w:pos="6979"/>
        </w:tabs>
        <w:jc w:val="center"/>
        <w:rPr>
          <w:sz w:val="32"/>
          <w:szCs w:val="32"/>
          <w:rtl/>
          <w:lang w:bidi="ar-JO"/>
        </w:rPr>
      </w:pPr>
    </w:p>
    <w:p w:rsidR="002D319C" w:rsidRDefault="002D319C" w:rsidP="005629A1">
      <w:pPr>
        <w:tabs>
          <w:tab w:val="left" w:pos="3214"/>
          <w:tab w:val="center" w:pos="6979"/>
        </w:tabs>
        <w:jc w:val="center"/>
        <w:rPr>
          <w:sz w:val="32"/>
          <w:szCs w:val="32"/>
          <w:rtl/>
          <w:lang w:bidi="ar-JO"/>
        </w:rPr>
      </w:pPr>
    </w:p>
    <w:p w:rsidR="002D319C" w:rsidRDefault="002D319C" w:rsidP="003C160E">
      <w:pPr>
        <w:tabs>
          <w:tab w:val="left" w:pos="3214"/>
          <w:tab w:val="center" w:pos="6979"/>
        </w:tabs>
        <w:rPr>
          <w:sz w:val="32"/>
          <w:szCs w:val="32"/>
          <w:rtl/>
          <w:lang w:bidi="ar-JO"/>
        </w:rPr>
      </w:pPr>
    </w:p>
    <w:p w:rsidR="002D319C" w:rsidRDefault="002D319C" w:rsidP="00C13EC2">
      <w:pPr>
        <w:tabs>
          <w:tab w:val="left" w:pos="3214"/>
          <w:tab w:val="center" w:pos="6979"/>
        </w:tabs>
        <w:rPr>
          <w:lang w:bidi="ar-JO"/>
        </w:rPr>
      </w:pPr>
      <w:r>
        <w:rPr>
          <w:rtl/>
          <w:lang w:bidi="ar-JO"/>
        </w:rPr>
        <w:t xml:space="preserve">                                                                                                                                                      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1"/>
        <w:gridCol w:w="3531"/>
        <w:gridCol w:w="3532"/>
        <w:gridCol w:w="3532"/>
      </w:tblGrid>
      <w:tr w:rsidR="002D319C">
        <w:trPr>
          <w:trHeight w:val="780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المهارات</w:t>
            </w:r>
          </w:p>
        </w:tc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اجراءات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دعم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  <w:r w:rsidRPr="002068EB">
              <w:rPr>
                <w:rFonts w:hint="cs"/>
                <w:b/>
                <w:bCs/>
                <w:rtl/>
                <w:lang w:bidi="ar-JO"/>
              </w:rPr>
              <w:t>المهارة</w:t>
            </w: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مسؤولية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التنفيذ</w:t>
            </w: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rtl/>
                <w:lang w:bidi="ar-JO"/>
              </w:rPr>
              <w:t>زمن</w:t>
            </w:r>
          </w:p>
        </w:tc>
      </w:tr>
      <w:tr w:rsidR="002D319C">
        <w:trPr>
          <w:trHeight w:val="1432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اكمال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النمط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وتوضيح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قاعدة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النمط</w:t>
            </w:r>
          </w:p>
        </w:tc>
        <w:tc>
          <w:tcPr>
            <w:tcW w:w="3531" w:type="dxa"/>
          </w:tcPr>
          <w:p w:rsidR="002D319C" w:rsidRDefault="002D319C" w:rsidP="00D742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توضيح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المقصود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بقاعدة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النمط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امثلة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وتمثيلها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داخل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</w:t>
            </w:r>
          </w:p>
          <w:p w:rsidR="002D319C" w:rsidRPr="002068EB" w:rsidRDefault="002D319C" w:rsidP="00D7423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الاستعانة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بالساحة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المدرسية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لتمثيل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انماط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مختلفة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ادوات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الرياضة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432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تحديد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والشعاع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والقطعة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المستقيمة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والزوايا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بانواعها</w:t>
            </w:r>
          </w:p>
        </w:tc>
        <w:tc>
          <w:tcPr>
            <w:tcW w:w="3531" w:type="dxa"/>
          </w:tcPr>
          <w:p w:rsidR="002D319C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الاستعانة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بالرسومات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لتوضيح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المقصود</w:t>
            </w:r>
            <w:r>
              <w:rPr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بالمستقيم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والشعاع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والقطعة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المستقيمة</w:t>
            </w:r>
          </w:p>
          <w:p w:rsidR="002D319C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b/>
                <w:bCs/>
                <w:rtl/>
                <w:lang w:bidi="ar-JO"/>
              </w:rPr>
              <w:t>-</w:t>
            </w:r>
            <w:r>
              <w:rPr>
                <w:rFonts w:hint="cs"/>
                <w:b/>
                <w:bCs/>
                <w:rtl/>
                <w:lang w:bidi="ar-JO"/>
              </w:rPr>
              <w:t>العمل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ضمن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مجموعات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وتوزيع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ورق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ملونة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وتكليفهم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برسم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قطق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مستقيمة</w:t>
            </w:r>
            <w:r>
              <w:rPr>
                <w:b/>
                <w:bCs/>
                <w:rtl/>
                <w:lang w:bidi="ar-JO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JO"/>
              </w:rPr>
              <w:t>وزوايا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وشعاع</w:t>
            </w:r>
          </w:p>
          <w:p w:rsidR="002D319C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البيئة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وطرح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امثلة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الرسم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</w:p>
          <w:p w:rsidR="002D319C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2D319C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lang w:bidi="ar-JO"/>
              </w:rPr>
            </w:pPr>
          </w:p>
          <w:p w:rsidR="002D319C" w:rsidRPr="002068EB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lang w:bidi="ar-JO"/>
              </w:rPr>
            </w:pPr>
            <w:r w:rsidRPr="002068EB">
              <w:rPr>
                <w:b/>
                <w:bCs/>
                <w:rtl/>
                <w:lang w:bidi="ar-JO"/>
              </w:rPr>
              <w:t xml:space="preserve"> .</w:t>
            </w:r>
          </w:p>
          <w:p w:rsidR="002D319C" w:rsidRPr="002068EB" w:rsidRDefault="002D319C" w:rsidP="0033337A">
            <w:pPr>
              <w:pStyle w:val="ListParagraph"/>
              <w:spacing w:after="0" w:line="240" w:lineRule="auto"/>
              <w:jc w:val="lowKashida"/>
              <w:rPr>
                <w:b/>
                <w:bCs/>
                <w:lang w:bidi="ar-JO"/>
              </w:rPr>
            </w:pP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432"/>
        </w:trPr>
        <w:tc>
          <w:tcPr>
            <w:tcW w:w="3531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يجاد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محيط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ومساحة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شكل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معطى</w:t>
            </w:r>
          </w:p>
        </w:tc>
        <w:tc>
          <w:tcPr>
            <w:tcW w:w="3531" w:type="dxa"/>
          </w:tcPr>
          <w:p w:rsidR="002D319C" w:rsidRDefault="002D319C" w:rsidP="00894731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اوراق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ايجاد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محيط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ومساحة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الاشكال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المعطاة</w:t>
            </w:r>
          </w:p>
          <w:p w:rsidR="002D319C" w:rsidRDefault="002D319C" w:rsidP="00894731">
            <w:pPr>
              <w:pStyle w:val="ListParagraph"/>
              <w:spacing w:after="0" w:line="240" w:lineRule="auto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بلاط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الغرفة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ورسم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اشكال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ايجاد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مساحة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منها</w:t>
            </w:r>
          </w:p>
          <w:p w:rsidR="002D319C" w:rsidRPr="002068EB" w:rsidRDefault="002D319C" w:rsidP="00894731">
            <w:pPr>
              <w:pStyle w:val="ListParagraph"/>
              <w:spacing w:after="0" w:line="240" w:lineRule="auto"/>
              <w:jc w:val="lowKashida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واجبات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بيتية</w:t>
            </w:r>
            <w:r w:rsidRPr="002068EB"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507"/>
        </w:trPr>
        <w:tc>
          <w:tcPr>
            <w:tcW w:w="3531" w:type="dxa"/>
            <w:vAlign w:val="center"/>
          </w:tcPr>
          <w:p w:rsidR="002D319C" w:rsidRPr="002068EB" w:rsidRDefault="002D319C" w:rsidP="00337999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وكتابة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الوقت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لاقرب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دقيقة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وحساب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طول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الفترات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الزمنية</w:t>
            </w:r>
          </w:p>
        </w:tc>
        <w:tc>
          <w:tcPr>
            <w:tcW w:w="3531" w:type="dxa"/>
          </w:tcPr>
          <w:p w:rsidR="002D319C" w:rsidRDefault="002D319C" w:rsidP="00D74239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وسائل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تعليمية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مناسبة</w:t>
            </w:r>
            <w:r>
              <w:rPr>
                <w:b/>
                <w:bCs/>
                <w:rtl/>
                <w:lang w:bidi="ar-JO"/>
              </w:rPr>
              <w:t xml:space="preserve">( </w:t>
            </w:r>
            <w:r>
              <w:rPr>
                <w:rFonts w:hint="cs"/>
                <w:b/>
                <w:bCs/>
                <w:rtl/>
                <w:lang w:bidi="ar-JO"/>
              </w:rPr>
              <w:t>ساعة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حائط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وساعة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رقمية</w:t>
            </w:r>
            <w:r>
              <w:rPr>
                <w:b/>
                <w:bCs/>
                <w:rtl/>
                <w:lang w:bidi="ar-JO"/>
              </w:rPr>
              <w:t>)</w:t>
            </w: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اجراء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تدريبات</w:t>
            </w:r>
            <w:r>
              <w:rPr>
                <w:b/>
                <w:bCs/>
                <w:rtl/>
                <w:lang w:bidi="ar-JO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JO"/>
              </w:rPr>
              <w:t>ورق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>)</w:t>
            </w:r>
          </w:p>
          <w:p w:rsidR="002D319C" w:rsidRPr="002068EB" w:rsidRDefault="002D319C" w:rsidP="00D74239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3532" w:type="dxa"/>
            <w:vAlign w:val="center"/>
          </w:tcPr>
          <w:p w:rsidR="002D319C" w:rsidRPr="002068EB" w:rsidRDefault="002D319C" w:rsidP="002068EB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2068EB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</w:tbl>
    <w:p w:rsidR="002D319C" w:rsidRDefault="002D319C" w:rsidP="005629A1">
      <w:pPr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Pr="007C07D3" w:rsidRDefault="002D319C" w:rsidP="00337999">
      <w:pPr>
        <w:tabs>
          <w:tab w:val="left" w:pos="3214"/>
          <w:tab w:val="center" w:pos="6979"/>
        </w:tabs>
        <w:outlineLvl w:val="0"/>
        <w:rPr>
          <w:b/>
          <w:bCs/>
          <w:lang w:bidi="ar-JO"/>
        </w:rPr>
      </w:pPr>
      <w:r w:rsidRPr="007C07D3">
        <w:rPr>
          <w:rFonts w:hint="cs"/>
          <w:b/>
          <w:bCs/>
          <w:rtl/>
          <w:lang w:bidi="ar-JO"/>
        </w:rPr>
        <w:t>الخطة</w:t>
      </w:r>
      <w:r w:rsidRPr="007C07D3">
        <w:rPr>
          <w:b/>
          <w:bCs/>
          <w:rtl/>
          <w:lang w:bidi="ar-JO"/>
        </w:rPr>
        <w:t xml:space="preserve"> </w:t>
      </w:r>
      <w:r w:rsidRPr="007C07D3">
        <w:rPr>
          <w:rFonts w:hint="cs"/>
          <w:b/>
          <w:bCs/>
          <w:rtl/>
          <w:lang w:bidi="ar-JO"/>
        </w:rPr>
        <w:t>المقترحة</w:t>
      </w:r>
      <w:r w:rsidRPr="007C07D3">
        <w:rPr>
          <w:b/>
          <w:bCs/>
          <w:rtl/>
          <w:lang w:bidi="ar-JO"/>
        </w:rPr>
        <w:t xml:space="preserve"> </w:t>
      </w:r>
      <w:r w:rsidRPr="007C07D3">
        <w:rPr>
          <w:rFonts w:hint="cs"/>
          <w:b/>
          <w:bCs/>
          <w:rtl/>
          <w:lang w:bidi="ar-JO"/>
        </w:rPr>
        <w:t>لمادة</w:t>
      </w:r>
      <w:r w:rsidRPr="007C07D3"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اللغة</w:t>
      </w:r>
      <w:r>
        <w:rPr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العربية</w:t>
      </w:r>
      <w:r w:rsidRPr="007C07D3">
        <w:rPr>
          <w:b/>
          <w:bCs/>
          <w:rtl/>
          <w:lang w:bidi="ar-JO"/>
        </w:rPr>
        <w:t xml:space="preserve">                                </w:t>
      </w: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31"/>
        <w:gridCol w:w="5148"/>
        <w:gridCol w:w="1915"/>
        <w:gridCol w:w="3532"/>
      </w:tblGrid>
      <w:tr w:rsidR="002D319C">
        <w:trPr>
          <w:trHeight w:val="638"/>
        </w:trPr>
        <w:tc>
          <w:tcPr>
            <w:tcW w:w="3531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المهارات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148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اجراءات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التنفيذ</w:t>
            </w:r>
          </w:p>
        </w:tc>
        <w:tc>
          <w:tcPr>
            <w:tcW w:w="1915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مسؤولية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التنفيذ</w:t>
            </w:r>
          </w:p>
        </w:tc>
        <w:tc>
          <w:tcPr>
            <w:tcW w:w="3532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 w:rsidRPr="002068EB">
              <w:rPr>
                <w:rFonts w:hint="cs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>لزمن</w:t>
            </w:r>
          </w:p>
        </w:tc>
      </w:tr>
      <w:tr w:rsidR="002D319C">
        <w:trPr>
          <w:trHeight w:val="1550"/>
        </w:trPr>
        <w:tc>
          <w:tcPr>
            <w:tcW w:w="3531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نص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سليمة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مراعيا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علامات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الترقيم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وفهم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معاني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مفرداته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وتراكيبه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ودلالاته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148" w:type="dxa"/>
          </w:tcPr>
          <w:p w:rsidR="002D319C" w:rsidRPr="002068EB" w:rsidRDefault="002D319C" w:rsidP="005D7E17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تعبيرية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للنصوص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وطرح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اسئلة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بمشاركة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استخدام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استراتيجيات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القراءة</w:t>
            </w:r>
            <w:r>
              <w:rPr>
                <w:b/>
                <w:bCs/>
                <w:rtl/>
                <w:lang w:bidi="ar-JO"/>
              </w:rPr>
              <w:t xml:space="preserve"> (</w:t>
            </w:r>
            <w:r>
              <w:rPr>
                <w:rFonts w:hint="cs"/>
                <w:b/>
                <w:bCs/>
                <w:rtl/>
                <w:lang w:bidi="ar-JO"/>
              </w:rPr>
              <w:t>مبادرة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والحساب</w:t>
            </w:r>
            <w:r>
              <w:rPr>
                <w:b/>
                <w:bCs/>
                <w:rtl/>
                <w:lang w:bidi="ar-JO"/>
              </w:rPr>
              <w:t>)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تفعيل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القصص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داخل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وتفعيل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دور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الاهل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كذلك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قصص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مبادرة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والحساب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تفعيل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مبادرات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تخدم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المهارة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مثل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مبادرة</w:t>
            </w:r>
            <w:r>
              <w:rPr>
                <w:b/>
                <w:bCs/>
                <w:rtl/>
                <w:lang w:bidi="ar-JO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JO"/>
              </w:rPr>
              <w:t>نحو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الطلاقة</w:t>
            </w:r>
            <w:r>
              <w:rPr>
                <w:b/>
                <w:bCs/>
                <w:rtl/>
                <w:lang w:bidi="ar-JO"/>
              </w:rPr>
              <w:t>)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فيديوهات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تخدم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المهارةعن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طريق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اللوح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التفاعلي</w:t>
            </w:r>
          </w:p>
          <w:p w:rsidR="002D319C" w:rsidRPr="002068EB" w:rsidRDefault="002D319C" w:rsidP="00C13EC2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مسابقات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داخل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والتعزيز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المستمر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915" w:type="dxa"/>
            <w:vAlign w:val="center"/>
          </w:tcPr>
          <w:p w:rsidR="002D319C" w:rsidRPr="002068EB" w:rsidRDefault="002D319C" w:rsidP="0033337A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337999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550"/>
        </w:trPr>
        <w:tc>
          <w:tcPr>
            <w:tcW w:w="3531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محاكاة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الاساليب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والانماط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المقررة</w:t>
            </w:r>
          </w:p>
        </w:tc>
        <w:tc>
          <w:tcPr>
            <w:tcW w:w="5148" w:type="dxa"/>
          </w:tcPr>
          <w:p w:rsidR="002D319C" w:rsidRPr="002068EB" w:rsidRDefault="002D319C" w:rsidP="005D7E17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التدريبات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الكتاب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وكتابتها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محاكاة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الانماط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خلال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امثلة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تدريب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فيدوهات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عن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الانماط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اللغوية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المقررة</w:t>
            </w:r>
          </w:p>
          <w:p w:rsidR="002D319C" w:rsidRDefault="002D319C" w:rsidP="00C13EC2">
            <w:pPr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تمثيل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بعض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الانماط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داخل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</w:t>
            </w:r>
          </w:p>
          <w:p w:rsidR="002D319C" w:rsidRPr="002068EB" w:rsidRDefault="002D319C" w:rsidP="00C13EC2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اعداد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ورق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يخدم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المهارة</w:t>
            </w:r>
          </w:p>
        </w:tc>
        <w:tc>
          <w:tcPr>
            <w:tcW w:w="1915" w:type="dxa"/>
            <w:vAlign w:val="center"/>
          </w:tcPr>
          <w:p w:rsidR="002D319C" w:rsidRPr="002068EB" w:rsidRDefault="002D319C" w:rsidP="0033337A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337999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  <w:tr w:rsidR="002D319C">
        <w:trPr>
          <w:trHeight w:val="1885"/>
        </w:trPr>
        <w:tc>
          <w:tcPr>
            <w:tcW w:w="3531" w:type="dxa"/>
            <w:vAlign w:val="center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الاملائية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المقررة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كتابة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صحيحة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5148" w:type="dxa"/>
          </w:tcPr>
          <w:p w:rsidR="002D319C" w:rsidRPr="002068EB" w:rsidRDefault="002D319C" w:rsidP="005D7E17">
            <w:pPr>
              <w:spacing w:after="0" w:line="240" w:lineRule="auto"/>
              <w:ind w:left="360"/>
              <w:rPr>
                <w:b/>
                <w:bCs/>
                <w:lang w:bidi="ar-JO"/>
              </w:rPr>
            </w:pP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القضايا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الاملائية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شكل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قصص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وعروض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تمثيلية</w:t>
            </w: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امثلة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وكتابتها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السبورة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كتابة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كلمات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وتكليف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الطلبة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بنسخها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الدفاتر</w:t>
            </w: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التركيز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عليها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اثناء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قراءة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النصوص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الاملاء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بشكل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مستمر</w:t>
            </w:r>
            <w:r>
              <w:rPr>
                <w:b/>
                <w:bCs/>
                <w:rtl/>
                <w:lang w:bidi="ar-JO"/>
              </w:rPr>
              <w:t xml:space="preserve"> (</w:t>
            </w:r>
            <w:r>
              <w:rPr>
                <w:rFonts w:hint="cs"/>
                <w:b/>
                <w:bCs/>
                <w:rtl/>
                <w:lang w:bidi="ar-JO"/>
              </w:rPr>
              <w:t>كلمات</w:t>
            </w:r>
            <w:r>
              <w:rPr>
                <w:b/>
                <w:bCs/>
                <w:rtl/>
                <w:lang w:bidi="ar-JO"/>
              </w:rPr>
              <w:t xml:space="preserve"> , </w:t>
            </w:r>
            <w:r>
              <w:rPr>
                <w:rFonts w:hint="cs"/>
                <w:b/>
                <w:bCs/>
                <w:rtl/>
                <w:lang w:bidi="ar-JO"/>
              </w:rPr>
              <w:t>جمل</w:t>
            </w:r>
            <w:r>
              <w:rPr>
                <w:b/>
                <w:bCs/>
                <w:rtl/>
                <w:lang w:bidi="ar-JO"/>
              </w:rPr>
              <w:t>)</w:t>
            </w: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عرض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فيديوهات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تخدم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المهارة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على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اللوح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التفاعلي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Default="002D319C" w:rsidP="004F1A8A">
            <w:pPr>
              <w:pStyle w:val="ListParagraph"/>
              <w:spacing w:after="0" w:line="240" w:lineRule="auto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تفعيل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مبادرات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تخدم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المهارة</w:t>
            </w:r>
            <w:r>
              <w:rPr>
                <w:b/>
                <w:bCs/>
                <w:rtl/>
                <w:lang w:bidi="ar-JO"/>
              </w:rPr>
              <w:t xml:space="preserve"> ( </w:t>
            </w:r>
            <w:r>
              <w:rPr>
                <w:rFonts w:hint="cs"/>
                <w:b/>
                <w:bCs/>
                <w:rtl/>
                <w:lang w:bidi="ar-JO"/>
              </w:rPr>
              <w:t>أكتب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بمهارة</w:t>
            </w:r>
            <w:r>
              <w:rPr>
                <w:b/>
                <w:bCs/>
                <w:rtl/>
                <w:lang w:bidi="ar-JO"/>
              </w:rPr>
              <w:t>)</w:t>
            </w:r>
          </w:p>
          <w:p w:rsidR="002D319C" w:rsidRPr="002068EB" w:rsidRDefault="002D319C" w:rsidP="004F1A8A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عمل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مسابقات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داخل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الصف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والتعزيز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المستمر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</w:p>
          <w:p w:rsidR="002D319C" w:rsidRPr="002068EB" w:rsidRDefault="002D319C" w:rsidP="004F1A8A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  <w:p w:rsidR="002D319C" w:rsidRPr="002068EB" w:rsidRDefault="002D319C" w:rsidP="004F1A8A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  <w:p w:rsidR="002D319C" w:rsidRPr="002068EB" w:rsidRDefault="002D319C" w:rsidP="004F1A8A">
            <w:pPr>
              <w:pStyle w:val="ListParagraph"/>
              <w:spacing w:after="0" w:line="240" w:lineRule="auto"/>
              <w:rPr>
                <w:b/>
                <w:bCs/>
                <w:lang w:bidi="ar-JO"/>
              </w:rPr>
            </w:pPr>
          </w:p>
        </w:tc>
        <w:tc>
          <w:tcPr>
            <w:tcW w:w="1915" w:type="dxa"/>
            <w:vAlign w:val="center"/>
          </w:tcPr>
          <w:p w:rsidR="002D319C" w:rsidRPr="002068EB" w:rsidRDefault="002D319C" w:rsidP="0033337A">
            <w:pPr>
              <w:spacing w:after="0" w:line="240" w:lineRule="auto"/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المعلم</w:t>
            </w:r>
          </w:p>
        </w:tc>
        <w:tc>
          <w:tcPr>
            <w:tcW w:w="3532" w:type="dxa"/>
          </w:tcPr>
          <w:p w:rsidR="002D319C" w:rsidRPr="002068EB" w:rsidRDefault="002D319C" w:rsidP="005D7E17">
            <w:pPr>
              <w:spacing w:after="0" w:line="240" w:lineRule="auto"/>
              <w:jc w:val="center"/>
              <w:rPr>
                <w:b/>
                <w:bCs/>
                <w:rtl/>
                <w:lang w:bidi="ar-JO"/>
              </w:rPr>
            </w:pPr>
          </w:p>
          <w:p w:rsidR="002D319C" w:rsidRPr="002068EB" w:rsidRDefault="002D319C" w:rsidP="00337999">
            <w:pPr>
              <w:spacing w:after="0" w:line="240" w:lineRule="auto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طوال</w:t>
            </w:r>
            <w:r>
              <w:rPr>
                <w:b/>
                <w:bCs/>
                <w:rtl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العام</w:t>
            </w:r>
          </w:p>
        </w:tc>
      </w:tr>
    </w:tbl>
    <w:p w:rsidR="002D319C" w:rsidRDefault="002D319C" w:rsidP="00337999">
      <w:pPr>
        <w:tabs>
          <w:tab w:val="left" w:pos="3214"/>
          <w:tab w:val="center" w:pos="6979"/>
        </w:tabs>
        <w:rPr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Default="002D319C" w:rsidP="000C2A13">
      <w:pPr>
        <w:tabs>
          <w:tab w:val="left" w:pos="3214"/>
          <w:tab w:val="center" w:pos="6979"/>
        </w:tabs>
        <w:outlineLvl w:val="0"/>
        <w:rPr>
          <w:b/>
          <w:bCs/>
          <w:rtl/>
          <w:lang w:bidi="ar-JO"/>
        </w:rPr>
      </w:pPr>
    </w:p>
    <w:p w:rsidR="002D319C" w:rsidRPr="007F1F3E" w:rsidRDefault="002D319C" w:rsidP="000C2A13">
      <w:pPr>
        <w:tabs>
          <w:tab w:val="left" w:pos="3214"/>
          <w:tab w:val="center" w:pos="6979"/>
        </w:tabs>
        <w:outlineLvl w:val="0"/>
        <w:rPr>
          <w:lang w:bidi="ar-JO"/>
        </w:rPr>
      </w:pPr>
    </w:p>
    <w:sectPr w:rsidR="002D319C" w:rsidRPr="007F1F3E" w:rsidSect="008872B7">
      <w:pgSz w:w="16838" w:h="11906" w:orient="landscape"/>
      <w:pgMar w:top="851" w:right="1440" w:bottom="993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Strip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48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4A480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F509362"/>
    <w:lvl w:ilvl="0" w:tplc="96C45C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AB4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E6F62"/>
    <w:multiLevelType w:val="hybridMultilevel"/>
    <w:tmpl w:val="36F4BAEC"/>
    <w:lvl w:ilvl="0" w:tplc="8D44D8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B15F86"/>
    <w:multiLevelType w:val="hybridMultilevel"/>
    <w:tmpl w:val="76868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102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6D5"/>
    <w:rsid w:val="00007B9F"/>
    <w:rsid w:val="000C1E8D"/>
    <w:rsid w:val="000C2A13"/>
    <w:rsid w:val="002068EB"/>
    <w:rsid w:val="0021472F"/>
    <w:rsid w:val="00230ED2"/>
    <w:rsid w:val="00265836"/>
    <w:rsid w:val="002C22E7"/>
    <w:rsid w:val="002D319C"/>
    <w:rsid w:val="002E5BE9"/>
    <w:rsid w:val="0033337A"/>
    <w:rsid w:val="00337999"/>
    <w:rsid w:val="003B4DD8"/>
    <w:rsid w:val="003C160E"/>
    <w:rsid w:val="003F7044"/>
    <w:rsid w:val="00414CEF"/>
    <w:rsid w:val="00472F36"/>
    <w:rsid w:val="00485AB0"/>
    <w:rsid w:val="004F1A8A"/>
    <w:rsid w:val="004F38DD"/>
    <w:rsid w:val="00524BCE"/>
    <w:rsid w:val="00543D9E"/>
    <w:rsid w:val="0056244B"/>
    <w:rsid w:val="005629A1"/>
    <w:rsid w:val="005D7E17"/>
    <w:rsid w:val="005E0E73"/>
    <w:rsid w:val="00667C66"/>
    <w:rsid w:val="006B5680"/>
    <w:rsid w:val="0070624E"/>
    <w:rsid w:val="0074089B"/>
    <w:rsid w:val="007826D5"/>
    <w:rsid w:val="007A1D17"/>
    <w:rsid w:val="007B7DE7"/>
    <w:rsid w:val="007C07D3"/>
    <w:rsid w:val="007F1F3E"/>
    <w:rsid w:val="007F1F71"/>
    <w:rsid w:val="008872B7"/>
    <w:rsid w:val="00894731"/>
    <w:rsid w:val="008A14E7"/>
    <w:rsid w:val="009665B8"/>
    <w:rsid w:val="00993111"/>
    <w:rsid w:val="00AD09D7"/>
    <w:rsid w:val="00B5256B"/>
    <w:rsid w:val="00B77B1D"/>
    <w:rsid w:val="00C13EC2"/>
    <w:rsid w:val="00CE5452"/>
    <w:rsid w:val="00CF7DC1"/>
    <w:rsid w:val="00D07BC2"/>
    <w:rsid w:val="00D74239"/>
    <w:rsid w:val="00D87840"/>
    <w:rsid w:val="00E152C3"/>
    <w:rsid w:val="00EC59F6"/>
    <w:rsid w:val="00F16B7C"/>
    <w:rsid w:val="00FC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6D5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26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826D5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rsid w:val="000C2A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3D9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522</Words>
  <Characters>2978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والتعليم </dc:title>
  <dc:subject/>
  <dc:creator>NEW</dc:creator>
  <cp:keywords/>
  <dc:description/>
  <cp:lastModifiedBy>acer</cp:lastModifiedBy>
  <cp:revision>5</cp:revision>
  <cp:lastPrinted>2022-03-12T14:35:00Z</cp:lastPrinted>
  <dcterms:created xsi:type="dcterms:W3CDTF">2022-10-31T11:56:00Z</dcterms:created>
  <dcterms:modified xsi:type="dcterms:W3CDTF">2022-10-31T16:57:00Z</dcterms:modified>
</cp:coreProperties>
</file>