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0E" w:rsidRDefault="001C3A0E" w:rsidP="001C3A0E">
      <w:pPr>
        <w:tabs>
          <w:tab w:val="left" w:pos="7268"/>
        </w:tabs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/>
          <w:sz w:val="28"/>
          <w:szCs w:val="28"/>
          <w:lang w:bidi="ar-JO"/>
        </w:rPr>
        <w:tab/>
      </w:r>
    </w:p>
    <w:p w:rsidR="00BC6D45" w:rsidRDefault="001C3A0E" w:rsidP="00BC6D45"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F8B5346" wp14:editId="7F069A10">
                <wp:simplePos x="0" y="0"/>
                <wp:positionH relativeFrom="column">
                  <wp:posOffset>3775962</wp:posOffset>
                </wp:positionH>
                <wp:positionV relativeFrom="paragraph">
                  <wp:posOffset>-173882</wp:posOffset>
                </wp:positionV>
                <wp:extent cx="2224405" cy="660448"/>
                <wp:effectExtent l="0" t="0" r="0" b="6350"/>
                <wp:wrapNone/>
                <wp:docPr id="29" name="Rectangl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4405" cy="660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946" w:rsidRDefault="00131946" w:rsidP="00242AA7">
                            <w:pPr>
                              <w:bidi/>
                              <w:jc w:val="lowKashida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 w:rsidRPr="00CE16C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الم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ـــ</w:t>
                            </w:r>
                            <w:r w:rsidRPr="00CE16C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ملكــــة الأردنيــــــة الهاش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ـــ</w:t>
                            </w:r>
                            <w:r w:rsidRPr="00CE16C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AE"/>
                              </w:rPr>
                              <w:t>ميــــة</w:t>
                            </w:r>
                          </w:p>
                          <w:p w:rsidR="001C3A0E" w:rsidRPr="001C3A0E" w:rsidRDefault="001C3A0E" w:rsidP="001C3A0E">
                            <w:pPr>
                              <w:bidi/>
                              <w:jc w:val="lowKashida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4"/>
                                <w:szCs w:val="14"/>
                                <w:lang w:bidi="ar-JO"/>
                              </w:rPr>
                            </w:pPr>
                          </w:p>
                          <w:p w:rsidR="00131946" w:rsidRPr="00CE16C4" w:rsidRDefault="00131946" w:rsidP="00BC6D45">
                            <w:pPr>
                              <w:bidi/>
                              <w:jc w:val="lowKashida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  <w:r w:rsidRPr="00CE16C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Pr="00CE16C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وزارة ال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ــــ</w:t>
                            </w:r>
                            <w:r w:rsidRPr="00CE16C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ترب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ــ</w:t>
                            </w:r>
                            <w:r w:rsidRPr="00CE16C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يــة وال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ـــ</w:t>
                            </w:r>
                            <w:r w:rsidRPr="00CE16C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تعلـي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ـــ</w:t>
                            </w:r>
                            <w:r w:rsidRPr="00CE16C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JO"/>
                              </w:rPr>
                              <w:t>ـم</w:t>
                            </w:r>
                          </w:p>
                          <w:p w:rsidR="00131946" w:rsidRPr="00BC6D45" w:rsidRDefault="00131946" w:rsidP="00EE0D69">
                            <w:pPr>
                              <w:bidi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BC6D45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8B5346" id="Rectangle 645" o:spid="_x0000_s1030" style="position:absolute;margin-left:297.3pt;margin-top:-13.7pt;width:175.15pt;height:5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" filled="f" stroked="f" strokeweight="1pt">
                <v:textbox>
                  <w:txbxContent>
                    <w:p w:rsidR="00131946" w:rsidRDefault="00131946" w:rsidP="00242AA7">
                      <w:pPr>
                        <w:bidi/>
                        <w:jc w:val="lowKashida"/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 w:rsidRPr="00CE16C4"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  <w:t>الم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  <w:t>ـــ</w:t>
                      </w:r>
                      <w:r w:rsidRPr="00CE16C4"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  <w:t>ملكــــة الأردنيــــــة الهاش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  <w:t>ـــ</w:t>
                      </w:r>
                      <w:r w:rsidRPr="00CE16C4"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  <w:lang w:bidi="ar-AE"/>
                        </w:rPr>
                        <w:t>ميــــة</w:t>
                      </w:r>
                    </w:p>
                    <w:p w:rsidR="001C3A0E" w:rsidRPr="001C3A0E" w:rsidRDefault="001C3A0E" w:rsidP="001C3A0E">
                      <w:pPr>
                        <w:bidi/>
                        <w:jc w:val="lowKashida"/>
                        <w:rPr>
                          <w:rFonts w:asciiTheme="minorBidi" w:hAnsiTheme="minorBidi" w:cstheme="minorBidi"/>
                          <w:b/>
                          <w:bCs/>
                          <w:sz w:val="14"/>
                          <w:szCs w:val="14"/>
                          <w:lang w:bidi="ar-JO"/>
                        </w:rPr>
                      </w:pPr>
                    </w:p>
                    <w:p w:rsidR="00131946" w:rsidRPr="00CE16C4" w:rsidRDefault="00131946" w:rsidP="00BC6D45">
                      <w:pPr>
                        <w:bidi/>
                        <w:jc w:val="lowKashida"/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</w:pPr>
                      <w:r w:rsidRPr="00CE16C4"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 xml:space="preserve">  </w:t>
                      </w:r>
                      <w:r w:rsidRPr="00CE16C4"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وزارة ال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ــــ</w:t>
                      </w:r>
                      <w:r w:rsidRPr="00CE16C4"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ترب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ــ</w:t>
                      </w:r>
                      <w:r w:rsidRPr="00CE16C4"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يــة وال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ـــ</w:t>
                      </w:r>
                      <w:r w:rsidRPr="00CE16C4"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تعلـي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ـــ</w:t>
                      </w:r>
                      <w:r w:rsidRPr="00CE16C4"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  <w:lang w:bidi="ar-JO"/>
                        </w:rPr>
                        <w:t>ـم</w:t>
                      </w:r>
                    </w:p>
                    <w:p w:rsidR="00131946" w:rsidRPr="00BC6D45" w:rsidRDefault="00131946" w:rsidP="00EE0D69">
                      <w:pPr>
                        <w:bidi/>
                        <w:jc w:val="lowKashida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BC6D45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15EC2" wp14:editId="3BAD1790">
                <wp:simplePos x="0" y="0"/>
                <wp:positionH relativeFrom="column">
                  <wp:posOffset>-709295</wp:posOffset>
                </wp:positionH>
                <wp:positionV relativeFrom="paragraph">
                  <wp:posOffset>-216164</wp:posOffset>
                </wp:positionV>
                <wp:extent cx="2112010" cy="703580"/>
                <wp:effectExtent l="0" t="0" r="0" b="1270"/>
                <wp:wrapNone/>
                <wp:docPr id="6" name="Rectangl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201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0E" w:rsidRDefault="001C3A0E" w:rsidP="001C3A0E">
                            <w:pPr>
                              <w:bidi/>
                              <w:jc w:val="lowKashida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BC6D4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مدي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ـــ</w:t>
                            </w:r>
                            <w:r w:rsidRPr="00BC6D4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رية التربية والتعليم الخاص</w:t>
                            </w:r>
                          </w:p>
                          <w:p w:rsidR="001C3A0E" w:rsidRPr="001C3A0E" w:rsidRDefault="001C3A0E" w:rsidP="001C3A0E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JO"/>
                              </w:rPr>
                            </w:pPr>
                          </w:p>
                          <w:p w:rsidR="001C3A0E" w:rsidRPr="00BC6D45" w:rsidRDefault="001C3A0E" w:rsidP="001C3A0E">
                            <w:pPr>
                              <w:bidi/>
                              <w:jc w:val="lowKashida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</w:t>
                            </w:r>
                            <w:r w:rsidRPr="00BC6D45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JO"/>
                              </w:rPr>
                              <w:t>الع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ـــ</w:t>
                            </w:r>
                            <w:r w:rsidRPr="00BC6D45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JO"/>
                              </w:rPr>
                              <w:t>ام ال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ـــ</w:t>
                            </w:r>
                            <w:r w:rsidRPr="00BC6D45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JO"/>
                              </w:rPr>
                              <w:t>دراسي 201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9</w:t>
                            </w:r>
                            <w:r w:rsidRPr="00BC6D45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JO"/>
                              </w:rPr>
                              <w:t>/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2020</w:t>
                            </w:r>
                          </w:p>
                          <w:p w:rsidR="001C3A0E" w:rsidRPr="00BC6D45" w:rsidRDefault="001C3A0E" w:rsidP="001C3A0E">
                            <w:pPr>
                              <w:bidi/>
                              <w:jc w:val="lowKashida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BC6D45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515EC2" id="_x0000_s1031" style="position:absolute;margin-left:-55.85pt;margin-top:-17pt;width:166.3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1IuQ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" filled="f" stroked="f" strokeweight="1pt">
                <v:textbox>
                  <w:txbxContent>
                    <w:p w:rsidR="001C3A0E" w:rsidRDefault="001C3A0E" w:rsidP="001C3A0E">
                      <w:pPr>
                        <w:bidi/>
                        <w:jc w:val="lowKashida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BC6D45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مدي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ـــ</w:t>
                      </w:r>
                      <w:r w:rsidRPr="00BC6D45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رية التربية والتعليم الخاص</w:t>
                      </w:r>
                    </w:p>
                    <w:p w:rsidR="001C3A0E" w:rsidRPr="001C3A0E" w:rsidRDefault="001C3A0E" w:rsidP="001C3A0E">
                      <w:pPr>
                        <w:bidi/>
                        <w:spacing w:line="276" w:lineRule="auto"/>
                        <w:jc w:val="lowKashida"/>
                        <w:rPr>
                          <w:rFonts w:asciiTheme="minorBidi" w:hAnsiTheme="minorBidi" w:cstheme="minorBidi"/>
                          <w:b/>
                          <w:bCs/>
                          <w:sz w:val="14"/>
                          <w:szCs w:val="14"/>
                          <w:rtl/>
                          <w:lang w:bidi="ar-JO"/>
                        </w:rPr>
                      </w:pPr>
                    </w:p>
                    <w:p w:rsidR="001C3A0E" w:rsidRPr="00BC6D45" w:rsidRDefault="001C3A0E" w:rsidP="001C3A0E">
                      <w:pPr>
                        <w:bidi/>
                        <w:jc w:val="lowKashida"/>
                        <w:rPr>
                          <w:rFonts w:ascii="Arabic Typesetting" w:hAnsi="Arabic Typesetting" w:cs="Arabic Typesetting"/>
                          <w:b/>
                          <w:bCs/>
                          <w:rtl/>
                          <w:lang w:bidi="ar-JO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   </w:t>
                      </w:r>
                      <w:r w:rsidRPr="00BC6D45">
                        <w:rPr>
                          <w:rFonts w:asciiTheme="minorBidi" w:hAnsiTheme="minorBidi" w:cstheme="minorBidi"/>
                          <w:b/>
                          <w:bCs/>
                          <w:rtl/>
                          <w:lang w:bidi="ar-JO"/>
                        </w:rPr>
                        <w:t>الع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  <w:lang w:bidi="ar-JO"/>
                        </w:rPr>
                        <w:t>ـــ</w:t>
                      </w:r>
                      <w:r w:rsidRPr="00BC6D45">
                        <w:rPr>
                          <w:rFonts w:asciiTheme="minorBidi" w:hAnsiTheme="minorBidi" w:cstheme="minorBidi"/>
                          <w:b/>
                          <w:bCs/>
                          <w:rtl/>
                          <w:lang w:bidi="ar-JO"/>
                        </w:rPr>
                        <w:t>ام ال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  <w:lang w:bidi="ar-JO"/>
                        </w:rPr>
                        <w:t>ـــ</w:t>
                      </w:r>
                      <w:r w:rsidRPr="00BC6D45">
                        <w:rPr>
                          <w:rFonts w:asciiTheme="minorBidi" w:hAnsiTheme="minorBidi" w:cstheme="minorBidi"/>
                          <w:b/>
                          <w:bCs/>
                          <w:rtl/>
                          <w:lang w:bidi="ar-JO"/>
                        </w:rPr>
                        <w:t>دراسي 201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  <w:lang w:bidi="ar-JO"/>
                        </w:rPr>
                        <w:t>9</w:t>
                      </w:r>
                      <w:r w:rsidRPr="00BC6D45">
                        <w:rPr>
                          <w:rFonts w:asciiTheme="minorBidi" w:hAnsiTheme="minorBidi" w:cstheme="minorBidi"/>
                          <w:b/>
                          <w:bCs/>
                          <w:rtl/>
                          <w:lang w:bidi="ar-JO"/>
                        </w:rPr>
                        <w:t>/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  <w:lang w:bidi="ar-JO"/>
                        </w:rPr>
                        <w:t>2020</w:t>
                      </w:r>
                    </w:p>
                    <w:p w:rsidR="001C3A0E" w:rsidRPr="00BC6D45" w:rsidRDefault="001C3A0E" w:rsidP="001C3A0E">
                      <w:pPr>
                        <w:bidi/>
                        <w:jc w:val="lowKashida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BC6D45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D50BBB">
        <w:rPr>
          <w:rFonts w:ascii="Arial" w:hAnsi="Arial" w:cs="Arial" w:hint="cs"/>
          <w:sz w:val="28"/>
          <w:szCs w:val="28"/>
          <w:rtl/>
          <w:lang w:bidi="ar-JO"/>
        </w:rPr>
        <w:t xml:space="preserve">      </w:t>
      </w:r>
      <w:r w:rsidR="00363995">
        <w:rPr>
          <w:rFonts w:ascii="Arial" w:hAnsi="Arial" w:cs="Arial" w:hint="cs"/>
          <w:sz w:val="28"/>
          <w:szCs w:val="28"/>
          <w:rtl/>
          <w:lang w:bidi="ar-JO"/>
        </w:rPr>
        <w:tab/>
      </w:r>
      <w:r w:rsidR="00363995">
        <w:rPr>
          <w:rFonts w:ascii="Arial" w:hAnsi="Arial" w:cs="Arial" w:hint="cs"/>
          <w:sz w:val="28"/>
          <w:szCs w:val="28"/>
          <w:rtl/>
          <w:lang w:bidi="ar-JO"/>
        </w:rPr>
        <w:tab/>
      </w:r>
      <w:r w:rsidR="00363995">
        <w:rPr>
          <w:rFonts w:ascii="Arial" w:hAnsi="Arial" w:cs="Arial" w:hint="cs"/>
          <w:sz w:val="28"/>
          <w:szCs w:val="28"/>
          <w:rtl/>
          <w:lang w:bidi="ar-JO"/>
        </w:rPr>
        <w:tab/>
      </w:r>
      <w:r w:rsidR="00363995">
        <w:rPr>
          <w:rFonts w:ascii="Arial" w:hAnsi="Arial" w:cs="Arial" w:hint="cs"/>
          <w:sz w:val="28"/>
          <w:szCs w:val="28"/>
          <w:rtl/>
          <w:lang w:bidi="ar-JO"/>
        </w:rPr>
        <w:tab/>
      </w:r>
      <w:r w:rsidR="00363995">
        <w:rPr>
          <w:rFonts w:ascii="Arial" w:hAnsi="Arial" w:cs="Arial" w:hint="cs"/>
          <w:sz w:val="28"/>
          <w:szCs w:val="28"/>
          <w:rtl/>
          <w:lang w:bidi="ar-JO"/>
        </w:rPr>
        <w:tab/>
      </w:r>
    </w:p>
    <w:p w:rsidR="00BC6D45" w:rsidRPr="001C3A0E" w:rsidRDefault="00BC6D45" w:rsidP="00BC6D45">
      <w:pPr>
        <w:bidi/>
        <w:ind w:left="-1051" w:right="-1134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ab/>
      </w:r>
      <w:r w:rsidRPr="001C3A0E">
        <w:rPr>
          <w:rFonts w:ascii="Arial" w:hAnsi="Arial" w:hint="cs"/>
          <w:sz w:val="28"/>
          <w:szCs w:val="28"/>
          <w:rtl/>
          <w:lang w:bidi="ar-JO"/>
        </w:rPr>
        <w:tab/>
      </w:r>
      <w:r w:rsidRPr="001C3A0E">
        <w:rPr>
          <w:rFonts w:ascii="Arial" w:hAnsi="Arial" w:hint="cs"/>
          <w:sz w:val="28"/>
          <w:szCs w:val="28"/>
          <w:rtl/>
          <w:lang w:bidi="ar-JO"/>
        </w:rPr>
        <w:tab/>
      </w:r>
      <w:r w:rsidRPr="001C3A0E">
        <w:rPr>
          <w:rFonts w:ascii="Arial" w:hAnsi="Arial" w:hint="cs"/>
          <w:sz w:val="28"/>
          <w:szCs w:val="28"/>
          <w:rtl/>
          <w:lang w:bidi="ar-JO"/>
        </w:rPr>
        <w:tab/>
        <w:t xml:space="preserve"> </w:t>
      </w:r>
      <w:bookmarkStart w:id="0" w:name="_GoBack"/>
      <w:bookmarkEnd w:id="0"/>
    </w:p>
    <w:p w:rsidR="00BC6D45" w:rsidRDefault="00BC6D45" w:rsidP="00BC6D45">
      <w:pPr>
        <w:bidi/>
        <w:ind w:left="-1044" w:right="-142" w:hanging="142"/>
        <w:rPr>
          <w:rFonts w:ascii="Arial" w:hAnsi="Arial" w:cs="Arial"/>
          <w:sz w:val="28"/>
          <w:szCs w:val="28"/>
          <w:rtl/>
          <w:lang w:bidi="ar-JO"/>
        </w:rPr>
      </w:pPr>
      <w:r w:rsidRPr="001C3A0E">
        <w:rPr>
          <w:rFonts w:ascii="Arial" w:hAnsi="Arial" w:hint="cs"/>
          <w:sz w:val="28"/>
          <w:szCs w:val="28"/>
          <w:rtl/>
          <w:lang w:bidi="ar-JO"/>
        </w:rPr>
        <w:t xml:space="preserve">   </w:t>
      </w:r>
      <w:r w:rsidRPr="001C3A0E">
        <w:rPr>
          <w:rFonts w:ascii="Arial" w:hAnsi="Arial" w:cs="Arial" w:hint="cs"/>
          <w:sz w:val="28"/>
          <w:szCs w:val="28"/>
          <w:rtl/>
          <w:lang w:bidi="ar-JO"/>
        </w:rPr>
        <w:tab/>
      </w:r>
      <w:r w:rsidRPr="001C3A0E">
        <w:rPr>
          <w:rFonts w:ascii="Arial" w:hAnsi="Arial" w:cs="Arial" w:hint="cs"/>
          <w:sz w:val="28"/>
          <w:szCs w:val="28"/>
          <w:rtl/>
          <w:lang w:bidi="ar-JO"/>
        </w:rPr>
        <w:tab/>
      </w:r>
      <w:r w:rsidRPr="001C3A0E">
        <w:rPr>
          <w:rFonts w:ascii="Arial" w:hAnsi="Arial" w:cs="Arial" w:hint="cs"/>
          <w:sz w:val="28"/>
          <w:szCs w:val="28"/>
          <w:rtl/>
          <w:lang w:bidi="ar-JO"/>
        </w:rPr>
        <w:tab/>
      </w:r>
      <w:r>
        <w:rPr>
          <w:rFonts w:ascii="Arial" w:hAnsi="Arial" w:cs="Arial" w:hint="cs"/>
          <w:sz w:val="28"/>
          <w:szCs w:val="28"/>
          <w:rtl/>
          <w:lang w:bidi="ar-JO"/>
        </w:rPr>
        <w:tab/>
      </w:r>
      <w:r>
        <w:rPr>
          <w:rFonts w:ascii="Arial" w:hAnsi="Arial" w:cs="Arial" w:hint="cs"/>
          <w:sz w:val="28"/>
          <w:szCs w:val="28"/>
          <w:rtl/>
          <w:lang w:bidi="ar-JO"/>
        </w:rPr>
        <w:tab/>
      </w:r>
      <w:r>
        <w:rPr>
          <w:rFonts w:ascii="Arial" w:hAnsi="Arial" w:cs="Arial" w:hint="cs"/>
          <w:sz w:val="28"/>
          <w:szCs w:val="28"/>
          <w:rtl/>
          <w:lang w:bidi="ar-JO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</w:t>
      </w:r>
      <w:r w:rsidRPr="000B646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</w:p>
    <w:tbl>
      <w:tblPr>
        <w:tblpPr w:leftFromText="180" w:rightFromText="180" w:vertAnchor="text" w:horzAnchor="page" w:tblpX="6911" w:tblpY="44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854"/>
        <w:gridCol w:w="2425"/>
      </w:tblGrid>
      <w:tr w:rsidR="001C3A0E" w:rsidRPr="00E228CF" w:rsidTr="001C3A0E">
        <w:trPr>
          <w:trHeight w:val="337"/>
          <w:tblCellSpacing w:w="20" w:type="dxa"/>
        </w:trPr>
        <w:tc>
          <w:tcPr>
            <w:tcW w:w="1794" w:type="dxa"/>
            <w:shd w:val="clear" w:color="auto" w:fill="auto"/>
          </w:tcPr>
          <w:p w:rsidR="001C3A0E" w:rsidRPr="000B6465" w:rsidRDefault="001C3A0E" w:rsidP="001C3A0E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FA2AC1">
              <w:rPr>
                <w:rFonts w:ascii="Arial" w:hAnsi="Arial"/>
                <w:b/>
                <w:bCs/>
                <w:lang w:bidi="ar-JO"/>
              </w:rPr>
              <w:sym w:font="AGA Arabesque" w:char="F040"/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0B6465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  <w:r w:rsidRPr="00FA2AC1">
              <w:rPr>
                <w:rFonts w:ascii="Arial" w:hAnsi="Arial"/>
                <w:b/>
                <w:bCs/>
                <w:lang w:bidi="ar-JO"/>
              </w:rPr>
              <w:sym w:font="AGA Arabesque" w:char="F040"/>
            </w:r>
            <w:r>
              <w:rPr>
                <w:rFonts w:ascii="Arial" w:hAnsi="Arial"/>
                <w:b/>
                <w:bCs/>
                <w:lang w:bidi="ar-JO"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:rsidR="001C3A0E" w:rsidRPr="00E4697F" w:rsidRDefault="001C3A0E" w:rsidP="001C3A0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1C3A0E" w:rsidRPr="00E228CF" w:rsidTr="001C3A0E">
        <w:trPr>
          <w:trHeight w:val="277"/>
          <w:tblCellSpacing w:w="20" w:type="dxa"/>
        </w:trPr>
        <w:tc>
          <w:tcPr>
            <w:tcW w:w="1794" w:type="dxa"/>
            <w:shd w:val="clear" w:color="auto" w:fill="auto"/>
          </w:tcPr>
          <w:p w:rsidR="001C3A0E" w:rsidRPr="000B6465" w:rsidRDefault="001C3A0E" w:rsidP="001C3A0E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0B6465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الصف والشعبة</w:t>
            </w:r>
          </w:p>
        </w:tc>
        <w:tc>
          <w:tcPr>
            <w:tcW w:w="2365" w:type="dxa"/>
            <w:shd w:val="clear" w:color="auto" w:fill="auto"/>
          </w:tcPr>
          <w:p w:rsidR="001C3A0E" w:rsidRPr="000B6465" w:rsidRDefault="001C3A0E" w:rsidP="001C3A0E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FA2AC1">
              <w:rPr>
                <w:rFonts w:ascii="Arial" w:hAnsi="Arial" w:hint="cs"/>
                <w:b/>
                <w:bCs/>
                <w:rtl/>
                <w:lang w:bidi="ar-JO"/>
              </w:rPr>
              <w:t xml:space="preserve"> </w:t>
            </w:r>
            <w:r w:rsidR="00A43C78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التاسع(أ , ب , جـ , د)</w:t>
            </w:r>
          </w:p>
        </w:tc>
      </w:tr>
    </w:tbl>
    <w:tbl>
      <w:tblPr>
        <w:tblpPr w:leftFromText="180" w:rightFromText="180" w:vertAnchor="text" w:horzAnchor="page" w:tblpX="540" w:tblpY="3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580"/>
        <w:gridCol w:w="901"/>
        <w:gridCol w:w="1417"/>
      </w:tblGrid>
      <w:tr w:rsidR="001C3A0E" w:rsidRPr="00E228CF" w:rsidTr="001C3A0E">
        <w:trPr>
          <w:trHeight w:val="386"/>
          <w:tblCellSpacing w:w="20" w:type="dxa"/>
        </w:trPr>
        <w:tc>
          <w:tcPr>
            <w:tcW w:w="1520" w:type="dxa"/>
            <w:shd w:val="clear" w:color="auto" w:fill="auto"/>
          </w:tcPr>
          <w:p w:rsidR="001C3A0E" w:rsidRPr="00FA2AC1" w:rsidRDefault="001C3A0E" w:rsidP="001C3A0E">
            <w:pPr>
              <w:bidi/>
              <w:rPr>
                <w:rFonts w:ascii="Arial" w:hAnsi="Arial" w:cs="Arial"/>
                <w:sz w:val="26"/>
                <w:szCs w:val="26"/>
                <w:rtl/>
                <w:lang w:bidi="ar-JO"/>
              </w:rPr>
            </w:pPr>
            <w:r w:rsidRPr="00FA2AC1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 xml:space="preserve">زمن </w:t>
            </w:r>
            <w:r w:rsidRPr="00FA2AC1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الاختبار</w:t>
            </w:r>
            <w:r w:rsidRPr="00FA2AC1">
              <w:rPr>
                <w:rFonts w:ascii="Arial" w:hAnsi="Arial" w:cs="Arial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1C3A0E" w:rsidRPr="00E4697F" w:rsidRDefault="001C3A0E" w:rsidP="001C3A0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          ساعة</w:t>
            </w:r>
            <w:r w:rsidR="00686215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1C3A0E" w:rsidRPr="00E228CF" w:rsidTr="001C3A0E">
        <w:trPr>
          <w:trHeight w:val="303"/>
          <w:tblCellSpacing w:w="20" w:type="dxa"/>
        </w:trPr>
        <w:tc>
          <w:tcPr>
            <w:tcW w:w="1520" w:type="dxa"/>
            <w:shd w:val="clear" w:color="auto" w:fill="auto"/>
          </w:tcPr>
          <w:p w:rsidR="001C3A0E" w:rsidRPr="000B6465" w:rsidRDefault="001C3A0E" w:rsidP="001C3A0E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FA2AC1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اليوم والتاريخ</w:t>
            </w:r>
            <w:r w:rsidRPr="000B6465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1C3A0E" w:rsidRPr="00FA2AC1" w:rsidRDefault="001C3A0E" w:rsidP="001C3A0E">
            <w:pPr>
              <w:bidi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357" w:type="dxa"/>
            <w:shd w:val="clear" w:color="auto" w:fill="auto"/>
          </w:tcPr>
          <w:p w:rsidR="001C3A0E" w:rsidRPr="00FA2AC1" w:rsidRDefault="001C3A0E" w:rsidP="001C3A0E">
            <w:pPr>
              <w:bidi/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 </w:t>
            </w:r>
            <w:r w:rsidRPr="00FA2AC1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/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 </w:t>
            </w:r>
            <w:r w:rsidRPr="00FA2AC1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FA2AC1">
              <w:rPr>
                <w:rFonts w:ascii="Arial" w:hAnsi="Arial"/>
                <w:b/>
                <w:bCs/>
                <w:sz w:val="26"/>
                <w:szCs w:val="26"/>
                <w:rtl/>
                <w:lang w:bidi="ar-JO"/>
              </w:rPr>
              <w:t>/201</w:t>
            </w:r>
            <w:r w:rsidRPr="00FA2AC1">
              <w:rPr>
                <w:rFonts w:ascii="Arial" w:hAnsi="Arial" w:hint="cs"/>
                <w:b/>
                <w:bCs/>
                <w:sz w:val="26"/>
                <w:szCs w:val="26"/>
                <w:rtl/>
                <w:lang w:bidi="ar-JO"/>
              </w:rPr>
              <w:t>9</w:t>
            </w:r>
          </w:p>
        </w:tc>
      </w:tr>
    </w:tbl>
    <w:p w:rsidR="005E61C5" w:rsidRDefault="001C3A0E" w:rsidP="00BC6D45">
      <w:pPr>
        <w:bidi/>
        <w:ind w:left="-450" w:right="-540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E0BA8" wp14:editId="36D1E8E0">
                <wp:simplePos x="0" y="0"/>
                <wp:positionH relativeFrom="column">
                  <wp:posOffset>46091</wp:posOffset>
                </wp:positionH>
                <wp:positionV relativeFrom="paragraph">
                  <wp:posOffset>85725</wp:posOffset>
                </wp:positionV>
                <wp:extent cx="1302385" cy="28448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A0E" w:rsidRPr="00FA2AC1" w:rsidRDefault="00A43C78" w:rsidP="00A43C7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الرياضيات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BE0BA8" id="Text Box 1" o:spid="_x0000_s1032" type="#_x0000_t202" style="position:absolute;left:0;text-align:left;margin-left:3.65pt;margin-top:6.75pt;width:102.55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" fillcolor="white [3201]" stroked="f" strokeweight=".5pt">
                <v:textbox>
                  <w:txbxContent>
                    <w:p w:rsidR="001C3A0E" w:rsidRPr="00FA2AC1" w:rsidRDefault="00A43C78" w:rsidP="00A43C78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الرياضيات</w:t>
                      </w:r>
                    </w:p>
                  </w:txbxContent>
                </v:textbox>
              </v:shape>
            </w:pict>
          </mc:Fallback>
        </mc:AlternateContent>
      </w:r>
      <w:r w:rsidR="00BC6D45">
        <w:rPr>
          <w:rFonts w:ascii="Arial" w:hAnsi="Arial" w:cs="Arial" w:hint="cs"/>
          <w:sz w:val="28"/>
          <w:szCs w:val="28"/>
          <w:rtl/>
          <w:lang w:bidi="ar-JO"/>
        </w:rPr>
        <w:tab/>
      </w:r>
      <w:r w:rsidR="00BC6D45">
        <w:rPr>
          <w:rFonts w:ascii="Arial" w:hAnsi="Arial" w:cs="Arial" w:hint="cs"/>
          <w:sz w:val="28"/>
          <w:szCs w:val="28"/>
          <w:rtl/>
          <w:lang w:bidi="ar-JO"/>
        </w:rPr>
        <w:tab/>
      </w:r>
      <w:r w:rsidR="00BC6D45">
        <w:rPr>
          <w:rFonts w:ascii="Arial" w:hAnsi="Arial" w:cs="Arial" w:hint="cs"/>
          <w:sz w:val="28"/>
          <w:szCs w:val="28"/>
          <w:rtl/>
          <w:lang w:bidi="ar-JO"/>
        </w:rPr>
        <w:tab/>
      </w:r>
      <w:r w:rsidR="00BC6D45">
        <w:rPr>
          <w:rFonts w:ascii="Arial" w:hAnsi="Arial" w:cs="Arial" w:hint="cs"/>
          <w:sz w:val="28"/>
          <w:szCs w:val="28"/>
          <w:rtl/>
          <w:lang w:bidi="ar-JO"/>
        </w:rPr>
        <w:tab/>
      </w:r>
    </w:p>
    <w:tbl>
      <w:tblPr>
        <w:tblStyle w:val="TableGrid"/>
        <w:tblpPr w:leftFromText="180" w:rightFromText="180" w:vertAnchor="text" w:horzAnchor="margin" w:tblpXSpec="center" w:tblpY="718"/>
        <w:bidiVisual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850"/>
        <w:gridCol w:w="851"/>
        <w:gridCol w:w="850"/>
        <w:gridCol w:w="851"/>
        <w:gridCol w:w="850"/>
        <w:gridCol w:w="709"/>
        <w:gridCol w:w="709"/>
        <w:gridCol w:w="1701"/>
      </w:tblGrid>
      <w:tr w:rsidR="009900DE" w:rsidTr="00077EA1">
        <w:tc>
          <w:tcPr>
            <w:tcW w:w="1276" w:type="dxa"/>
          </w:tcPr>
          <w:p w:rsidR="009900DE" w:rsidRPr="009006F8" w:rsidRDefault="009900DE" w:rsidP="009900D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006F8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السؤال </w:t>
            </w:r>
          </w:p>
        </w:tc>
        <w:tc>
          <w:tcPr>
            <w:tcW w:w="851" w:type="dxa"/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الأ</w:t>
            </w:r>
            <w:r w:rsidRPr="009006F8">
              <w:rPr>
                <w:rFonts w:ascii="Arial" w:hAnsi="Arial" w:cs="Arial" w:hint="cs"/>
                <w:b/>
                <w:bCs/>
                <w:rtl/>
                <w:lang w:bidi="ar-JO"/>
              </w:rPr>
              <w:t>ول</w:t>
            </w:r>
          </w:p>
        </w:tc>
        <w:tc>
          <w:tcPr>
            <w:tcW w:w="850" w:type="dxa"/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</w:t>
            </w:r>
            <w:r w:rsidRPr="009006F8">
              <w:rPr>
                <w:rFonts w:ascii="Arial" w:hAnsi="Arial" w:cs="Arial"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850" w:type="dxa"/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</w:t>
            </w:r>
            <w:r w:rsidRPr="009006F8">
              <w:rPr>
                <w:rFonts w:ascii="Arial" w:hAnsi="Arial" w:cs="Arial"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851" w:type="dxa"/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</w:t>
            </w:r>
            <w:r w:rsidRPr="009006F8">
              <w:rPr>
                <w:rFonts w:ascii="Arial" w:hAnsi="Arial" w:cs="Arial"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850" w:type="dxa"/>
          </w:tcPr>
          <w:p w:rsidR="009900DE" w:rsidRPr="009006F8" w:rsidRDefault="009900DE" w:rsidP="009900D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006F8">
              <w:rPr>
                <w:rFonts w:ascii="Arial" w:hAnsi="Arial" w:cs="Arial" w:hint="cs"/>
                <w:b/>
                <w:bCs/>
                <w:rtl/>
                <w:lang w:bidi="ar-JO"/>
              </w:rPr>
              <w:t>الخامس</w:t>
            </w:r>
          </w:p>
        </w:tc>
        <w:tc>
          <w:tcPr>
            <w:tcW w:w="851" w:type="dxa"/>
          </w:tcPr>
          <w:p w:rsidR="009900DE" w:rsidRPr="009006F8" w:rsidRDefault="009900DE" w:rsidP="009900D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006F8">
              <w:rPr>
                <w:rFonts w:ascii="Arial" w:hAnsi="Arial" w:cs="Arial" w:hint="cs"/>
                <w:b/>
                <w:bCs/>
                <w:rtl/>
                <w:lang w:bidi="ar-JO"/>
              </w:rPr>
              <w:t>السادس</w:t>
            </w:r>
          </w:p>
        </w:tc>
        <w:tc>
          <w:tcPr>
            <w:tcW w:w="850" w:type="dxa"/>
          </w:tcPr>
          <w:p w:rsidR="009900DE" w:rsidRPr="004D4196" w:rsidRDefault="009900DE" w:rsidP="009900D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</w:t>
            </w:r>
            <w:r w:rsidRPr="009006F8">
              <w:rPr>
                <w:rFonts w:ascii="Arial" w:hAnsi="Arial" w:cs="Arial" w:hint="cs"/>
                <w:b/>
                <w:bCs/>
                <w:rtl/>
                <w:lang w:bidi="ar-JO"/>
              </w:rPr>
              <w:t>السابع</w:t>
            </w:r>
          </w:p>
        </w:tc>
        <w:tc>
          <w:tcPr>
            <w:tcW w:w="709" w:type="dxa"/>
          </w:tcPr>
          <w:p w:rsidR="009900DE" w:rsidRPr="009006F8" w:rsidRDefault="009900DE" w:rsidP="009900D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الثامن</w:t>
            </w:r>
          </w:p>
        </w:tc>
        <w:tc>
          <w:tcPr>
            <w:tcW w:w="709" w:type="dxa"/>
          </w:tcPr>
          <w:p w:rsidR="009900DE" w:rsidRPr="004D4196" w:rsidRDefault="009900DE" w:rsidP="009900D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التاسع</w:t>
            </w:r>
          </w:p>
        </w:tc>
        <w:tc>
          <w:tcPr>
            <w:tcW w:w="1701" w:type="dxa"/>
          </w:tcPr>
          <w:p w:rsidR="009900DE" w:rsidRPr="004D4196" w:rsidRDefault="009A5A0E" w:rsidP="009900D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</w:t>
            </w:r>
            <w:r w:rsidR="009900D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المجموع     </w:t>
            </w:r>
          </w:p>
        </w:tc>
      </w:tr>
      <w:tr w:rsidR="009900DE" w:rsidTr="00077EA1">
        <w:tc>
          <w:tcPr>
            <w:tcW w:w="1276" w:type="dxa"/>
          </w:tcPr>
          <w:p w:rsidR="009900DE" w:rsidRPr="009006F8" w:rsidRDefault="009900DE" w:rsidP="009900D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006F8">
              <w:rPr>
                <w:rFonts w:ascii="Arial" w:hAnsi="Arial" w:cs="Arial" w:hint="cs"/>
                <w:b/>
                <w:bCs/>
                <w:rtl/>
                <w:lang w:bidi="ar-JO"/>
              </w:rPr>
              <w:t>علامة السؤال</w:t>
            </w:r>
          </w:p>
        </w:tc>
        <w:tc>
          <w:tcPr>
            <w:tcW w:w="851" w:type="dxa"/>
          </w:tcPr>
          <w:p w:rsidR="009900DE" w:rsidRDefault="00A43C78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50" w:type="dxa"/>
          </w:tcPr>
          <w:p w:rsidR="009900DE" w:rsidRDefault="00A43C78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50" w:type="dxa"/>
          </w:tcPr>
          <w:p w:rsidR="009900DE" w:rsidRDefault="00A43C78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851" w:type="dxa"/>
          </w:tcPr>
          <w:p w:rsidR="009900DE" w:rsidRDefault="00F06DEA" w:rsidP="009A5A0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850" w:type="dxa"/>
          </w:tcPr>
          <w:p w:rsidR="009900DE" w:rsidRDefault="00F06DEA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tcW w:w="851" w:type="dxa"/>
          </w:tcPr>
          <w:p w:rsidR="009900DE" w:rsidRDefault="00F06DEA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850" w:type="dxa"/>
          </w:tcPr>
          <w:p w:rsidR="009900DE" w:rsidRDefault="00F06DEA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709" w:type="dxa"/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9900DE" w:rsidRDefault="009900DE" w:rsidP="009A5A0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9900DE" w:rsidRDefault="005A62D9" w:rsidP="005A62D9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80</w:t>
            </w:r>
          </w:p>
        </w:tc>
      </w:tr>
      <w:tr w:rsidR="009900DE" w:rsidTr="00077EA1">
        <w:tc>
          <w:tcPr>
            <w:tcW w:w="1276" w:type="dxa"/>
            <w:tcBorders>
              <w:bottom w:val="thinThickSmallGap" w:sz="24" w:space="0" w:color="auto"/>
            </w:tcBorders>
          </w:tcPr>
          <w:p w:rsidR="009900DE" w:rsidRPr="009006F8" w:rsidRDefault="009900DE" w:rsidP="009900DE">
            <w:pPr>
              <w:bidi/>
              <w:rPr>
                <w:rFonts w:ascii="Arial" w:hAnsi="Arial" w:cs="Arial"/>
                <w:rtl/>
                <w:lang w:bidi="ar-JO"/>
              </w:rPr>
            </w:pPr>
            <w:r w:rsidRPr="009006F8">
              <w:rPr>
                <w:rFonts w:ascii="Arial" w:hAnsi="Arial" w:cs="Arial" w:hint="cs"/>
                <w:b/>
                <w:bCs/>
                <w:rtl/>
                <w:lang w:bidi="ar-JO"/>
              </w:rPr>
              <w:t>علامة الطالب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9900DE" w:rsidTr="00077EA1"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Pr="009006F8" w:rsidRDefault="009900DE" w:rsidP="009900D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المصحح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A5A0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</w:t>
            </w:r>
            <w:r w:rsidR="009900DE" w:rsidRPr="004D4196">
              <w:rPr>
                <w:rFonts w:ascii="Arial" w:hAnsi="Arial" w:cs="Arial" w:hint="cs"/>
                <w:b/>
                <w:bCs/>
                <w:rtl/>
                <w:lang w:bidi="ar-JO"/>
              </w:rPr>
              <w:t>مدقق</w:t>
            </w:r>
            <w:r w:rsidR="009900D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الجمع</w:t>
            </w:r>
            <w:r w:rsidR="009900DE" w:rsidRPr="004D4196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9900DE" w:rsidTr="00077EA1"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المدقق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0DE" w:rsidRDefault="009900DE" w:rsidP="009900DE">
            <w:pPr>
              <w:bidi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:rsidR="00BC6D45" w:rsidRPr="005E61C5" w:rsidRDefault="001C3A0E" w:rsidP="005E61C5">
      <w:pPr>
        <w:bidi/>
        <w:ind w:left="-450" w:right="-540"/>
        <w:rPr>
          <w:rFonts w:ascii="Arial" w:hAnsi="Arial" w:cs="Arial"/>
          <w:sz w:val="40"/>
          <w:szCs w:val="40"/>
          <w:rtl/>
          <w:lang w:bidi="ar-JO"/>
        </w:rPr>
      </w:pP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52CB82" wp14:editId="5155FF29">
                <wp:simplePos x="0" y="0"/>
                <wp:positionH relativeFrom="column">
                  <wp:posOffset>-2495921</wp:posOffset>
                </wp:positionH>
                <wp:positionV relativeFrom="paragraph">
                  <wp:posOffset>276225</wp:posOffset>
                </wp:positionV>
                <wp:extent cx="6779260" cy="0"/>
                <wp:effectExtent l="38100" t="38100" r="5969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92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DB962E" id="Straight Connector 5" o:spid="_x0000_s1026" style="position:absolute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96.55pt,21.75pt" to="337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C6D45">
        <w:rPr>
          <w:rFonts w:ascii="Arial" w:hAnsi="Arial" w:cs="Arial" w:hint="cs"/>
          <w:sz w:val="28"/>
          <w:szCs w:val="28"/>
          <w:rtl/>
          <w:lang w:bidi="ar-JO"/>
        </w:rPr>
        <w:tab/>
        <w:t xml:space="preserve"> </w:t>
      </w:r>
    </w:p>
    <w:p w:rsidR="00804F68" w:rsidRPr="00353EBD" w:rsidRDefault="00804F68" w:rsidP="002F3A47">
      <w:pPr>
        <w:tabs>
          <w:tab w:val="left" w:pos="7245"/>
        </w:tabs>
        <w:ind w:right="-1044"/>
        <w:jc w:val="right"/>
        <w:rPr>
          <w:rFonts w:cs="PT Bold Stars"/>
          <w:b/>
          <w:bCs/>
          <w:sz w:val="28"/>
          <w:szCs w:val="28"/>
          <w:lang w:bidi="ar-JO"/>
        </w:rPr>
      </w:pPr>
      <w:r w:rsidRPr="00425D2F">
        <w:rPr>
          <w:rFonts w:ascii="Arial" w:hAnsi="Arial" w:cs="Arial" w:hint="cs"/>
          <w:b/>
          <w:bCs/>
          <w:sz w:val="32"/>
          <w:szCs w:val="32"/>
          <w:rtl/>
          <w:lang w:bidi="ar-JO"/>
        </w:rPr>
        <w:t>ملحوظة : أجب عن جميع الأسئلة علماً بأن عددها (</w:t>
      </w:r>
      <w:r w:rsidR="002F3A47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 w:rsidR="005A62D9">
        <w:rPr>
          <w:rFonts w:ascii="Arial" w:hAnsi="Arial" w:cs="Arial" w:hint="cs"/>
          <w:b/>
          <w:bCs/>
          <w:sz w:val="32"/>
          <w:szCs w:val="32"/>
          <w:rtl/>
          <w:lang w:bidi="ar-JO"/>
        </w:rPr>
        <w:t>7</w:t>
      </w:r>
      <w:r w:rsidR="001C3A0E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2F3A47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Pr="00425D2F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) وعدد الصفحات ( </w:t>
      </w:r>
      <w:r w:rsidR="005A62D9">
        <w:rPr>
          <w:rFonts w:ascii="Arial" w:hAnsi="Arial" w:cs="Arial" w:hint="cs"/>
          <w:b/>
          <w:bCs/>
          <w:sz w:val="32"/>
          <w:szCs w:val="32"/>
          <w:rtl/>
          <w:lang w:bidi="ar-JO"/>
        </w:rPr>
        <w:t>5</w:t>
      </w:r>
      <w:r w:rsidRPr="00425D2F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)  .</w:t>
      </w:r>
      <w:r w:rsidRPr="00353EBD">
        <w:rPr>
          <w:rFonts w:cs="PT Bold Stars" w:hint="cs"/>
          <w:b/>
          <w:bCs/>
          <w:sz w:val="28"/>
          <w:szCs w:val="28"/>
          <w:lang w:bidi="ar-JO"/>
        </w:rPr>
        <w:t xml:space="preserve"> </w:t>
      </w:r>
      <w:r w:rsidRPr="00425D2F">
        <w:rPr>
          <w:rFonts w:cs="PT Bold Stars" w:hint="cs"/>
          <w:b/>
          <w:bCs/>
          <w:sz w:val="48"/>
          <w:szCs w:val="48"/>
          <w:lang w:bidi="ar-JO"/>
        </w:rPr>
        <w:sym w:font="Wingdings" w:char="F040"/>
      </w:r>
    </w:p>
    <w:p w:rsidR="00804F68" w:rsidRDefault="00312B13" w:rsidP="001B7AD6">
      <w:pPr>
        <w:bidi/>
        <w:ind w:left="-1051"/>
        <w:rPr>
          <w:b/>
          <w:bCs/>
          <w:sz w:val="16"/>
          <w:szCs w:val="16"/>
          <w:shd w:val="pct20" w:color="auto" w:fill="auto"/>
          <w:rtl/>
          <w:lang w:bidi="ar-JO"/>
        </w:rPr>
      </w:pPr>
      <w:r>
        <w:rPr>
          <w:rFonts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-752906</wp:posOffset>
                </wp:positionH>
                <wp:positionV relativeFrom="paragraph">
                  <wp:posOffset>71803</wp:posOffset>
                </wp:positionV>
                <wp:extent cx="6753921" cy="0"/>
                <wp:effectExtent l="38100" t="38100" r="66040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392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5403C6" id="Straight Connector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3pt,5.65pt" to="472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12B13" w:rsidRPr="00804F68" w:rsidRDefault="00312B13" w:rsidP="00312B13">
      <w:pPr>
        <w:bidi/>
        <w:ind w:left="-1051"/>
        <w:rPr>
          <w:b/>
          <w:bCs/>
          <w:sz w:val="16"/>
          <w:szCs w:val="16"/>
          <w:shd w:val="pct20" w:color="auto" w:fill="auto"/>
          <w:rtl/>
          <w:lang w:bidi="ar-JO"/>
        </w:rPr>
      </w:pPr>
    </w:p>
    <w:tbl>
      <w:tblPr>
        <w:tblpPr w:leftFromText="180" w:rightFromText="180" w:vertAnchor="text" w:horzAnchor="page" w:tblpX="863" w:tblpY="-3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26"/>
      </w:tblGrid>
      <w:tr w:rsidR="00425D2F" w:rsidTr="002F3A47">
        <w:trPr>
          <w:trHeight w:val="440"/>
        </w:trPr>
        <w:tc>
          <w:tcPr>
            <w:tcW w:w="959" w:type="dxa"/>
            <w:shd w:val="clear" w:color="auto" w:fill="auto"/>
            <w:vAlign w:val="center"/>
          </w:tcPr>
          <w:p w:rsidR="00425D2F" w:rsidRPr="0036399D" w:rsidRDefault="0036399D" w:rsidP="00425D2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36399D">
              <w:rPr>
                <w:rFonts w:ascii="Arabic Typesetting" w:hAnsi="Arabic Typesetting" w:cs="Arabic Typesetting" w:hint="cs"/>
                <w:b/>
                <w:bCs/>
                <w:rtl/>
              </w:rPr>
              <w:t>15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25D2F" w:rsidRPr="00E4697F" w:rsidRDefault="00425D2F" w:rsidP="00425D2F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</w:tr>
    </w:tbl>
    <w:p w:rsidR="008E6F0F" w:rsidRDefault="00425D2F" w:rsidP="005E5711">
      <w:pPr>
        <w:tabs>
          <w:tab w:val="left" w:pos="4996"/>
          <w:tab w:val="left" w:pos="8170"/>
        </w:tabs>
        <w:bidi/>
        <w:ind w:left="-1044" w:right="-1134"/>
        <w:rPr>
          <w:rFonts w:ascii="Arial" w:hAnsi="Arial"/>
          <w:b/>
          <w:bCs/>
          <w:sz w:val="32"/>
          <w:szCs w:val="32"/>
          <w:shd w:val="pct25" w:color="auto" w:fill="auto"/>
          <w:rtl/>
          <w:lang w:bidi="ar-JO"/>
        </w:rPr>
      </w:pPr>
      <w:r w:rsidRPr="008E6F0F">
        <w:rPr>
          <w:rFonts w:ascii="Arial" w:hAnsi="Arial"/>
          <w:b/>
          <w:bCs/>
          <w:sz w:val="28"/>
          <w:szCs w:val="28"/>
          <w:shd w:val="pct25" w:color="auto" w:fill="auto"/>
          <w:rtl/>
          <w:lang w:bidi="ar-JO"/>
        </w:rPr>
        <w:t>السؤال ال</w:t>
      </w:r>
      <w:r w:rsidRPr="008E6F0F">
        <w:rPr>
          <w:rFonts w:ascii="Arial" w:hAnsi="Arial" w:hint="cs"/>
          <w:b/>
          <w:bCs/>
          <w:sz w:val="28"/>
          <w:szCs w:val="28"/>
          <w:shd w:val="pct25" w:color="auto" w:fill="auto"/>
          <w:rtl/>
          <w:lang w:bidi="ar-JO"/>
        </w:rPr>
        <w:t>أول</w:t>
      </w:r>
      <w:r w:rsidR="008E6F0F" w:rsidRPr="008E6F0F">
        <w:rPr>
          <w:rFonts w:ascii="Arial" w:hAnsi="Arial"/>
          <w:b/>
          <w:bCs/>
          <w:sz w:val="28"/>
          <w:szCs w:val="28"/>
          <w:shd w:val="pct25" w:color="auto" w:fill="auto"/>
          <w:rtl/>
          <w:lang w:bidi="ar-JO"/>
        </w:rPr>
        <w:t xml:space="preserve"> :</w:t>
      </w:r>
      <w:r w:rsidR="002E5A76">
        <w:rPr>
          <w:rFonts w:ascii="Arial" w:hAnsi="Arial" w:hint="cs"/>
          <w:b/>
          <w:bCs/>
          <w:sz w:val="28"/>
          <w:szCs w:val="28"/>
          <w:shd w:val="pct25" w:color="auto" w:fill="auto"/>
          <w:rtl/>
          <w:lang w:bidi="ar-JO"/>
        </w:rPr>
        <w:t xml:space="preserve"> أ )</w:t>
      </w:r>
      <w:r w:rsidR="008E6F0F" w:rsidRPr="008E6F0F">
        <w:rPr>
          <w:rFonts w:ascii="Arial" w:hAnsi="Arial"/>
          <w:b/>
          <w:bCs/>
          <w:sz w:val="28"/>
          <w:szCs w:val="28"/>
          <w:shd w:val="pct25" w:color="auto" w:fill="auto"/>
          <w:rtl/>
          <w:lang w:bidi="ar-JO"/>
        </w:rPr>
        <w:t xml:space="preserve"> </w:t>
      </w:r>
      <w:r w:rsidR="008E6F0F" w:rsidRPr="008E6F0F">
        <w:rPr>
          <w:rFonts w:ascii="Arial" w:hAnsi="Arial" w:hint="cs"/>
          <w:b/>
          <w:bCs/>
          <w:sz w:val="32"/>
          <w:szCs w:val="32"/>
          <w:shd w:val="pct25" w:color="auto" w:fill="auto"/>
          <w:rtl/>
          <w:lang w:bidi="ar-JO"/>
        </w:rPr>
        <w:t>اكتب المقادير الكسرية التالية بأبسط صورة ( 9علامات )</w:t>
      </w:r>
    </w:p>
    <w:p w:rsidR="008E6F0F" w:rsidRDefault="00065454" w:rsidP="008E6F0F">
      <w:pPr>
        <w:tabs>
          <w:tab w:val="left" w:pos="4996"/>
          <w:tab w:val="left" w:pos="8170"/>
        </w:tabs>
        <w:bidi/>
        <w:ind w:left="-1044" w:right="-1134"/>
        <w:rPr>
          <w:rFonts w:ascii="Arial" w:hAnsi="Arial"/>
          <w:b/>
          <w:bCs/>
          <w:sz w:val="32"/>
          <w:szCs w:val="32"/>
          <w:shd w:val="pct25" w:color="auto" w:fill="auto"/>
          <w:rtl/>
          <w:lang w:bidi="ar-JO"/>
        </w:rPr>
      </w:pPr>
      <w:r>
        <w:rPr>
          <w:rFonts w:ascii="Arial" w:hAnsi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918751" wp14:editId="090102B9">
                <wp:simplePos x="0" y="0"/>
                <wp:positionH relativeFrom="column">
                  <wp:posOffset>1032510</wp:posOffset>
                </wp:positionH>
                <wp:positionV relativeFrom="paragraph">
                  <wp:posOffset>221615</wp:posOffset>
                </wp:positionV>
                <wp:extent cx="0" cy="20574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left:0;text-align:lef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pt,17.45pt" to="81.3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" strokecolor="black [3213]" strokeweight="1.75pt"/>
            </w:pict>
          </mc:Fallback>
        </mc:AlternateContent>
      </w:r>
      <w:r>
        <w:rPr>
          <w:rFonts w:ascii="Arial" w:hAnsi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2C4DD2" wp14:editId="2DB2486F">
                <wp:simplePos x="0" y="0"/>
                <wp:positionH relativeFrom="column">
                  <wp:posOffset>3385185</wp:posOffset>
                </wp:positionH>
                <wp:positionV relativeFrom="paragraph">
                  <wp:posOffset>221615</wp:posOffset>
                </wp:positionV>
                <wp:extent cx="0" cy="20574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55pt,17.45pt" to="266.55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" strokecolor="black [3213]" strokeweight="1.75pt"/>
            </w:pict>
          </mc:Fallback>
        </mc:AlternateContent>
      </w:r>
    </w:p>
    <w:p w:rsidR="002E5A76" w:rsidRPr="003A00A5" w:rsidRDefault="00065454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</w:pPr>
      <w:r w:rsidRPr="003A00A5">
        <w:rPr>
          <w:rFonts w:ascii="Arial" w:hAnsi="Arial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6988655" wp14:editId="64664E62">
                <wp:simplePos x="0" y="0"/>
                <wp:positionH relativeFrom="column">
                  <wp:posOffset>1925320</wp:posOffset>
                </wp:positionH>
                <wp:positionV relativeFrom="paragraph">
                  <wp:posOffset>231140</wp:posOffset>
                </wp:positionV>
                <wp:extent cx="14401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left:0;text-align:left;flip:x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6pt,18.2pt" to="26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" strokecolor="black [3213]" strokeweight="1.5pt"/>
            </w:pict>
          </mc:Fallback>
        </mc:AlternateContent>
      </w:r>
      <w:r w:rsidR="00B0665B" w:rsidRPr="003A00A5">
        <w:rPr>
          <w:rFonts w:ascii="Arial" w:hAnsi="Arial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2DF0CD" wp14:editId="487BBC18">
                <wp:simplePos x="0" y="0"/>
                <wp:positionH relativeFrom="column">
                  <wp:posOffset>-556895</wp:posOffset>
                </wp:positionH>
                <wp:positionV relativeFrom="paragraph">
                  <wp:posOffset>226695</wp:posOffset>
                </wp:positionV>
                <wp:extent cx="1440180" cy="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left:0;text-align:left;flip:x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85pt,17.85pt" to="69.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" strokecolor="black [3213]" strokeweight="1.5pt"/>
            </w:pict>
          </mc:Fallback>
        </mc:AlternateContent>
      </w:r>
      <w:r w:rsidR="00B0665B" w:rsidRPr="003A00A5">
        <w:rPr>
          <w:rFonts w:ascii="Arial" w:hAnsi="Arial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DEBB378" wp14:editId="6650D8C2">
                <wp:simplePos x="0" y="0"/>
                <wp:positionH relativeFrom="column">
                  <wp:posOffset>4264025</wp:posOffset>
                </wp:positionH>
                <wp:positionV relativeFrom="paragraph">
                  <wp:posOffset>224155</wp:posOffset>
                </wp:positionV>
                <wp:extent cx="1440180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3A09232" id="Straight Connector 3" o:spid="_x0000_s1026" style="position:absolute;flip:x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75pt,17.65pt" to="449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" strokecolor="black [3213]" strokeweight="1.5pt"/>
            </w:pict>
          </mc:Fallback>
        </mc:AlternateContent>
      </w:r>
      <w:r w:rsidR="008E6F0F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1 )</w:t>
      </w:r>
      <w:r w:rsidR="00CE1248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   ص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vertAlign w:val="superscript"/>
          <w:rtl/>
          <w:lang w:bidi="ar-JO"/>
        </w:rPr>
        <w:t>3</w:t>
      </w:r>
      <w:r w:rsidR="008F41B9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</w:t>
      </w:r>
      <w:r w:rsidR="008F41B9" w:rsidRPr="003A00A5">
        <w:rPr>
          <w:rFonts w:ascii="Arial" w:hAnsi="Arial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–</w:t>
      </w:r>
      <w:r w:rsidR="00CE1248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64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   </w:t>
      </w:r>
      <w:r w:rsidR="00CE1248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</w:t>
      </w:r>
      <w:r w:rsidR="008E6F0F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  </w:t>
      </w:r>
      <w:r w:rsidR="002E5A76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 2 )    </w:t>
      </w:r>
      <w:r w:rsidR="00CE1248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6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س - </w:t>
      </w:r>
      <w:r w:rsidR="00CE1248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4</w:t>
      </w:r>
      <w:r w:rsidR="002E5A76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      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</w:t>
      </w:r>
      <w:r w:rsidR="002E5A76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</w:t>
      </w:r>
      <w:r w:rsidR="002E5A76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</w:t>
      </w:r>
      <w:r w:rsidR="002E5A76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 3 )    س</w:t>
      </w:r>
      <w:r w:rsidR="002E5A76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vertAlign w:val="superscript"/>
          <w:rtl/>
          <w:lang w:bidi="ar-JO"/>
        </w:rPr>
        <w:t xml:space="preserve">2 </w:t>
      </w:r>
      <w:r w:rsidR="002E5A76" w:rsidRPr="003A00A5">
        <w:rPr>
          <w:rFonts w:ascii="Arial" w:hAnsi="Arial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–</w:t>
      </w:r>
      <w:r w:rsidR="002E5A76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</w:t>
      </w:r>
      <w:r w:rsidR="001C5B5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4</w:t>
      </w:r>
      <w:r w:rsidR="002E5A76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س </w:t>
      </w:r>
      <w:r w:rsidR="002E5A76" w:rsidRPr="003A00A5">
        <w:rPr>
          <w:rFonts w:ascii="Arial" w:hAnsi="Arial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–</w:t>
      </w:r>
      <w:r w:rsidR="002E5A76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</w:t>
      </w:r>
      <w:r w:rsidR="001C5B5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5</w:t>
      </w:r>
      <w:r w:rsidR="002E5A76"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</w:t>
      </w:r>
    </w:p>
    <w:p w:rsidR="002E5A76" w:rsidRPr="003A00A5" w:rsidRDefault="002E5A76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</w:pPr>
      <w:r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     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2 س - </w:t>
      </w:r>
      <w:r w:rsidR="00CE1248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8</w:t>
      </w:r>
      <w:r w:rsidR="00B0665B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                </w:t>
      </w:r>
      <w:r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   </w:t>
      </w:r>
      <w:r w:rsidR="00CE1248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9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(س+1)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vertAlign w:val="superscript"/>
          <w:rtl/>
          <w:lang w:bidi="ar-JO"/>
        </w:rPr>
        <w:t>2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- </w:t>
      </w:r>
      <w:r w:rsidR="00CE1248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25</w:t>
      </w:r>
      <w:r w:rsidR="008F41B9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           </w:t>
      </w:r>
      <w:r w:rsidR="00B0665B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</w:t>
      </w:r>
      <w:r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</w:t>
      </w:r>
      <w:r w:rsidR="00B0665B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</w:t>
      </w:r>
      <w:r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    س</w:t>
      </w:r>
      <w:r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vertAlign w:val="superscript"/>
          <w:rtl/>
          <w:lang w:bidi="ar-JO"/>
        </w:rPr>
        <w:t>3</w:t>
      </w:r>
      <w:r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- 8 س</w:t>
      </w:r>
      <w:r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vertAlign w:val="superscript"/>
          <w:rtl/>
          <w:lang w:bidi="ar-JO"/>
        </w:rPr>
        <w:t xml:space="preserve">2 </w:t>
      </w:r>
      <w:r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 +</w:t>
      </w:r>
      <w:r w:rsidR="001C5B5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>15</w:t>
      </w:r>
      <w:r w:rsidRPr="003A00A5">
        <w:rPr>
          <w:rFonts w:ascii="Arial" w:hAnsi="Arial" w:hint="cs"/>
          <w:b/>
          <w:bCs/>
          <w:color w:val="000000" w:themeColor="text1"/>
          <w:sz w:val="32"/>
          <w:szCs w:val="32"/>
          <w:shd w:val="pct25" w:color="auto" w:fill="auto"/>
          <w:rtl/>
          <w:lang w:bidi="ar-JO"/>
        </w:rPr>
        <w:t xml:space="preserve">س  </w:t>
      </w:r>
    </w:p>
    <w:p w:rsidR="002E5A76" w:rsidRDefault="002E5A76" w:rsidP="002E5A76">
      <w:pPr>
        <w:tabs>
          <w:tab w:val="left" w:pos="4996"/>
          <w:tab w:val="left" w:pos="8170"/>
        </w:tabs>
        <w:bidi/>
        <w:ind w:left="-1044" w:right="-1134"/>
        <w:rPr>
          <w:rFonts w:ascii="Arial" w:hAnsi="Arial"/>
          <w:b/>
          <w:bCs/>
          <w:sz w:val="32"/>
          <w:szCs w:val="32"/>
          <w:shd w:val="pct25" w:color="auto" w:fill="auto"/>
          <w:rtl/>
          <w:lang w:bidi="ar-JO"/>
        </w:rPr>
      </w:pPr>
    </w:p>
    <w:p w:rsidR="002E5A76" w:rsidRDefault="002E5A76" w:rsidP="002E5A76">
      <w:pPr>
        <w:tabs>
          <w:tab w:val="left" w:pos="4996"/>
          <w:tab w:val="left" w:pos="8170"/>
        </w:tabs>
        <w:bidi/>
        <w:ind w:left="-1044" w:right="-1134"/>
        <w:rPr>
          <w:rFonts w:ascii="Arial" w:hAnsi="Arial" w:hint="cs"/>
          <w:b/>
          <w:bCs/>
          <w:sz w:val="32"/>
          <w:szCs w:val="32"/>
          <w:shd w:val="pct25" w:color="auto" w:fill="auto"/>
          <w:rtl/>
          <w:lang w:bidi="ar-JO"/>
        </w:rPr>
      </w:pPr>
    </w:p>
    <w:p w:rsidR="002E5A76" w:rsidRDefault="002E5A76" w:rsidP="002E5A76">
      <w:pPr>
        <w:tabs>
          <w:tab w:val="left" w:pos="4996"/>
          <w:tab w:val="left" w:pos="8170"/>
        </w:tabs>
        <w:bidi/>
        <w:ind w:left="-1044" w:right="-1134"/>
        <w:rPr>
          <w:rFonts w:ascii="Arial" w:hAnsi="Arial"/>
          <w:b/>
          <w:bCs/>
          <w:sz w:val="32"/>
          <w:szCs w:val="32"/>
          <w:shd w:val="pct25" w:color="auto" w:fill="auto"/>
          <w:rtl/>
          <w:lang w:bidi="ar-JO"/>
        </w:rPr>
      </w:pPr>
    </w:p>
    <w:p w:rsidR="002E5A76" w:rsidRDefault="002E5A76" w:rsidP="002E5A76">
      <w:pPr>
        <w:tabs>
          <w:tab w:val="left" w:pos="4996"/>
          <w:tab w:val="left" w:pos="8170"/>
        </w:tabs>
        <w:bidi/>
        <w:ind w:left="-1044" w:right="-1134"/>
        <w:rPr>
          <w:rFonts w:ascii="Arial" w:hAnsi="Arial"/>
          <w:b/>
          <w:bCs/>
          <w:sz w:val="32"/>
          <w:szCs w:val="32"/>
          <w:shd w:val="pct25" w:color="auto" w:fill="auto"/>
          <w:rtl/>
          <w:lang w:bidi="ar-JO"/>
        </w:rPr>
      </w:pPr>
    </w:p>
    <w:p w:rsidR="008E6F0F" w:rsidRPr="002E5A76" w:rsidRDefault="002E5A76" w:rsidP="002E5A76">
      <w:pPr>
        <w:tabs>
          <w:tab w:val="left" w:pos="4996"/>
          <w:tab w:val="left" w:pos="8170"/>
        </w:tabs>
        <w:bidi/>
        <w:ind w:left="-1044" w:right="-1134"/>
        <w:rPr>
          <w:rFonts w:ascii="Arial" w:hAnsi="Arial"/>
          <w:b/>
          <w:bCs/>
          <w:sz w:val="32"/>
          <w:szCs w:val="32"/>
          <w:shd w:val="pct25" w:color="auto" w:fill="auto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shd w:val="pct25" w:color="auto" w:fill="auto"/>
          <w:rtl/>
          <w:lang w:bidi="ar-JO"/>
        </w:rPr>
        <w:t xml:space="preserve">        </w:t>
      </w:r>
    </w:p>
    <w:p w:rsidR="008E6F0F" w:rsidRDefault="008E6F0F" w:rsidP="008E6F0F">
      <w:pPr>
        <w:tabs>
          <w:tab w:val="left" w:pos="4996"/>
          <w:tab w:val="left" w:pos="8170"/>
        </w:tabs>
        <w:bidi/>
        <w:ind w:left="-1044" w:right="-1134"/>
        <w:rPr>
          <w:rFonts w:ascii="Arial" w:hAnsi="Arial"/>
          <w:b/>
          <w:bCs/>
          <w:sz w:val="28"/>
          <w:szCs w:val="28"/>
          <w:shd w:val="pct25" w:color="auto" w:fill="auto"/>
          <w:rtl/>
          <w:lang w:bidi="ar-JO"/>
        </w:rPr>
      </w:pPr>
    </w:p>
    <w:p w:rsidR="00425D2F" w:rsidRPr="00275721" w:rsidRDefault="003A00A5" w:rsidP="008E6F0F">
      <w:pPr>
        <w:tabs>
          <w:tab w:val="left" w:pos="4996"/>
          <w:tab w:val="left" w:pos="8170"/>
        </w:tabs>
        <w:bidi/>
        <w:ind w:left="-1044" w:right="-1134"/>
        <w:rPr>
          <w:rFonts w:ascii="Arial" w:hAnsi="Arial"/>
          <w:b/>
          <w:bCs/>
          <w:sz w:val="28"/>
          <w:szCs w:val="28"/>
          <w:shd w:val="pct25" w:color="auto" w:fill="auto"/>
          <w:rtl/>
          <w:lang w:bidi="ar-JO"/>
        </w:rPr>
      </w:pPr>
      <w:r>
        <w:rPr>
          <w:rFonts w:ascii="Arial" w:hAnsi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E89507" wp14:editId="71A9FD1D">
                <wp:simplePos x="0" y="0"/>
                <wp:positionH relativeFrom="column">
                  <wp:posOffset>-702944</wp:posOffset>
                </wp:positionH>
                <wp:positionV relativeFrom="paragraph">
                  <wp:posOffset>156209</wp:posOffset>
                </wp:positionV>
                <wp:extent cx="6686550" cy="2857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2857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F6F860" id="Straight Connector 18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35pt,12.3pt" to="471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" strokecolor="black [3213]" strokeweight="1.75pt"/>
            </w:pict>
          </mc:Fallback>
        </mc:AlternateContent>
      </w:r>
      <w:r w:rsidR="005E5711" w:rsidRPr="00275721">
        <w:rPr>
          <w:rFonts w:ascii="Arial" w:hAnsi="Arial" w:hint="cs"/>
          <w:b/>
          <w:bCs/>
          <w:sz w:val="28"/>
          <w:szCs w:val="28"/>
          <w:shd w:val="pct25" w:color="auto" w:fill="auto"/>
          <w:rtl/>
          <w:lang w:bidi="ar-JO"/>
        </w:rPr>
        <w:t xml:space="preserve">  </w:t>
      </w:r>
      <w:r w:rsidR="00425D2F" w:rsidRPr="00275721">
        <w:rPr>
          <w:rFonts w:ascii="Arial" w:hAnsi="Arial"/>
          <w:b/>
          <w:bCs/>
          <w:sz w:val="28"/>
          <w:szCs w:val="28"/>
          <w:shd w:val="pct25" w:color="auto" w:fill="auto"/>
          <w:rtl/>
          <w:lang w:bidi="ar-JO"/>
        </w:rPr>
        <w:t xml:space="preserve"> </w:t>
      </w:r>
    </w:p>
    <w:p w:rsidR="00D43A44" w:rsidRPr="00D43A44" w:rsidRDefault="002E5A76" w:rsidP="00425D2F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D43A44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Pr="009863D9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>ب ) حلل المقادير التالية إلى عواملها الاولية : ( 6 علامات )</w:t>
      </w:r>
      <w:r w:rsidRPr="00D43A44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</w:p>
    <w:p w:rsidR="00D43A44" w:rsidRDefault="003A00A5" w:rsidP="00D43A44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01386E" wp14:editId="16DEAB1B">
                <wp:simplePos x="0" y="0"/>
                <wp:positionH relativeFrom="column">
                  <wp:posOffset>4030980</wp:posOffset>
                </wp:positionH>
                <wp:positionV relativeFrom="paragraph">
                  <wp:posOffset>194310</wp:posOffset>
                </wp:positionV>
                <wp:extent cx="0" cy="14192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6AAE6A" id="Straight Connector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4pt,15.3pt" to="317.4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" strokecolor="black [3213]" strokeweight="1.75pt"/>
            </w:pict>
          </mc:Fallback>
        </mc:AlternateContent>
      </w:r>
    </w:p>
    <w:p w:rsidR="00425D2F" w:rsidRDefault="003A00A5" w:rsidP="00CE124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9E6A1" wp14:editId="2A3165A3">
                <wp:simplePos x="0" y="0"/>
                <wp:positionH relativeFrom="column">
                  <wp:posOffset>1554480</wp:posOffset>
                </wp:positionH>
                <wp:positionV relativeFrom="paragraph">
                  <wp:posOffset>8890</wp:posOffset>
                </wp:positionV>
                <wp:extent cx="0" cy="14192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527054" id="Straight Connector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pt,.7pt" to="122.4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" strokecolor="black [3213]" strokeweight="1.75pt"/>
            </w:pict>
          </mc:Fallback>
        </mc:AlternateConten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>1 ) س</w:t>
      </w:r>
      <w:r w:rsidR="00D43A44"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>3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D43A44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125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</w:t>
      </w:r>
      <w:r w:rsidR="004F28C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2 )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3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ص</w:t>
      </w:r>
      <w:r w:rsidR="00D43A44"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>2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- 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12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س</w:t>
      </w:r>
      <w:r w:rsidR="00D43A44"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>2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</w:t>
      </w:r>
      <w:r w:rsidR="004F28C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3 ) 00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8</w:t>
      </w:r>
      <w:r w:rsidR="00D43A44">
        <w:rPr>
          <w:rFonts w:ascii="Arial" w:hAnsi="Arial" w:cs="Arial"/>
          <w:b/>
          <w:bCs/>
          <w:sz w:val="28"/>
          <w:szCs w:val="28"/>
          <w:lang w:bidi="ar-JO"/>
        </w:rPr>
        <w:t>,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0 </w:t>
      </w:r>
      <w:r w:rsidR="00D43A44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8 س</w:t>
      </w:r>
      <w:r w:rsidR="00D43A44"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>3</w:t>
      </w:r>
      <w:r w:rsidR="00425D2F"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</w:p>
    <w:p w:rsidR="00D43A44" w:rsidRDefault="004F28C5" w:rsidP="00CE124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0AADCB" wp14:editId="4ABA0748">
                <wp:simplePos x="0" y="0"/>
                <wp:positionH relativeFrom="column">
                  <wp:posOffset>3057322</wp:posOffset>
                </wp:positionH>
                <wp:positionV relativeFrom="paragraph">
                  <wp:posOffset>5080</wp:posOffset>
                </wp:positionV>
                <wp:extent cx="499110" cy="0"/>
                <wp:effectExtent l="0" t="0" r="152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1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653F43F" id="Straight Connector 8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75pt,.4pt" to="280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" strokecolor="black [3213]" strokeweight="1.5pt"/>
            </w:pict>
          </mc:Fallback>
        </mc:AlternateContent>
      </w:r>
      <w:r>
        <w:rPr>
          <w:rFonts w:ascii="Arial" w:hAnsi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63A62" wp14:editId="32EAAAA7">
                <wp:simplePos x="0" y="0"/>
                <wp:positionH relativeFrom="column">
                  <wp:posOffset>2353107</wp:posOffset>
                </wp:positionH>
                <wp:positionV relativeFrom="paragraph">
                  <wp:posOffset>5080</wp:posOffset>
                </wp:positionV>
                <wp:extent cx="516255" cy="0"/>
                <wp:effectExtent l="0" t="0" r="1714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2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7627794" id="Straight Connector 9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3pt,.4pt" to="225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" strokecolor="black [3213]" strokeweight="1.5pt"/>
            </w:pict>
          </mc:Fallback>
        </mc:AlternateConten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16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25</w:t>
      </w:r>
      <w:r w:rsidR="00D43A4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</w:t>
      </w: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pBdr>
          <w:bottom w:val="single" w:sz="4" w:space="1" w:color="auto"/>
        </w:pBd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9863D9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>السؤال</w:t>
      </w:r>
      <w:r w:rsidR="001D2FE7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 xml:space="preserve"> الثاني : جد مجموعة حل المتباينات</w:t>
      </w:r>
      <w:r w:rsidRPr="009863D9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 xml:space="preserve"> التالية بكتابة ( رمز الفترة ) ومثلها على خط الاعداد:</w:t>
      </w:r>
    </w:p>
    <w:tbl>
      <w:tblPr>
        <w:tblpPr w:leftFromText="180" w:rightFromText="180" w:vertAnchor="text" w:horzAnchor="page" w:tblpX="899" w:tblpY="7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26"/>
      </w:tblGrid>
      <w:tr w:rsidR="0036399D" w:rsidTr="0036399D">
        <w:trPr>
          <w:trHeight w:val="440"/>
        </w:trPr>
        <w:tc>
          <w:tcPr>
            <w:tcW w:w="959" w:type="dxa"/>
            <w:shd w:val="clear" w:color="auto" w:fill="auto"/>
            <w:vAlign w:val="center"/>
          </w:tcPr>
          <w:p w:rsidR="0036399D" w:rsidRPr="0036399D" w:rsidRDefault="0036399D" w:rsidP="0036399D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36399D">
              <w:rPr>
                <w:rFonts w:ascii="Arabic Typesetting" w:hAnsi="Arabic Typesetting" w:cs="Arabic Typesetting" w:hint="cs"/>
                <w:b/>
                <w:bCs/>
                <w:rtl/>
              </w:rPr>
              <w:t>15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6399D" w:rsidRPr="00E4697F" w:rsidRDefault="0036399D" w:rsidP="0036399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</w:tr>
    </w:tbl>
    <w:p w:rsidR="009863D9" w:rsidRDefault="0036399D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</w:t>
      </w:r>
    </w:p>
    <w:p w:rsidR="009863D9" w:rsidRDefault="009863D9" w:rsidP="00CE124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1 )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5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س  </w:t>
      </w:r>
      <w:r>
        <w:rPr>
          <w:rFonts w:ascii="Arial" w:hAnsi="Arial" w:cs="Arial"/>
          <w:b/>
          <w:bCs/>
          <w:sz w:val="28"/>
          <w:szCs w:val="28"/>
          <w:lang w:bidi="ar-JO"/>
        </w:rPr>
        <w:t>&lt;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2 س + 2</w:t>
      </w:r>
      <w:r w:rsidR="009D49C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( 3 علامات )</w:t>
      </w: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2 ) 2 س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1 </w:t>
      </w:r>
      <w:r>
        <w:rPr>
          <w:rFonts w:ascii="Arial" w:hAnsi="Arial" w:cs="Arial"/>
          <w:b/>
          <w:bCs/>
          <w:sz w:val="28"/>
          <w:szCs w:val="28"/>
          <w:lang w:bidi="ar-JO"/>
        </w:rPr>
        <w:t>&gt;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3 س + 1 </w:t>
      </w:r>
      <w:r>
        <w:rPr>
          <w:rFonts w:ascii="Arial" w:hAnsi="Arial" w:cs="Arial"/>
          <w:b/>
          <w:bCs/>
          <w:sz w:val="28"/>
          <w:szCs w:val="28"/>
          <w:lang w:bidi="ar-JO"/>
        </w:rPr>
        <w:t>&gt;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س + 1 </w:t>
      </w:r>
      <w:r w:rsidR="009D49C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( 4 علامات )</w:t>
      </w: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Pr="009863D9" w:rsidRDefault="009863D9" w:rsidP="00A628A4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3 )  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6</w:t>
      </w:r>
      <w:r w:rsidR="00A628A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س + 1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JO"/>
        </w:rPr>
        <w:t>&lt;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A628A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19 </w:t>
      </w:r>
      <w:r w:rsidR="009D49C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( 3 علامات )</w:t>
      </w:r>
    </w:p>
    <w:p w:rsidR="009863D9" w:rsidRDefault="009863D9" w:rsidP="00A628A4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</w:t>
      </w: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9863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863D9" w:rsidRDefault="009863D9" w:rsidP="00CE124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4 )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2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( 3</w:t>
      </w:r>
      <w:r w:rsidR="007216A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س +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5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</w:t>
      </w:r>
      <w:r>
        <w:rPr>
          <w:rFonts w:ascii="Arial" w:hAnsi="Arial" w:cs="Arial"/>
          <w:b/>
          <w:bCs/>
          <w:sz w:val="28"/>
          <w:szCs w:val="28"/>
          <w:lang w:bidi="ar-JO"/>
        </w:rPr>
        <w:t>&lt;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3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( 2</w:t>
      </w:r>
      <w:r w:rsidR="007216A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س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1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</w:t>
      </w:r>
      <w:r w:rsidR="009D49C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( 4 علامات )</w:t>
      </w: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CE124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 ) بين إذا</w:t>
      </w:r>
      <w:r w:rsidR="004F28C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كان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العدد (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3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حلا للمتباينة التالية 3</w:t>
      </w:r>
      <w:r w:rsidR="007216A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س +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1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bidi="ar-JO"/>
        </w:rPr>
        <w:t>&lt;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CE1248">
        <w:rPr>
          <w:rFonts w:ascii="Arial" w:hAnsi="Arial" w:cs="Arial" w:hint="cs"/>
          <w:b/>
          <w:bCs/>
          <w:sz w:val="28"/>
          <w:szCs w:val="28"/>
          <w:rtl/>
          <w:lang w:bidi="ar-JO"/>
        </w:rPr>
        <w:t>4</w:t>
      </w:r>
      <w:r w:rsidR="007216A3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س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3     ( 1 علامة ) </w:t>
      </w: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pBdr>
          <w:bottom w:val="single" w:sz="4" w:space="1" w:color="auto"/>
        </w:pBd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P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9D49C9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>السؤا</w:t>
      </w:r>
      <w:r w:rsidR="00CE1248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 xml:space="preserve">ل الثالث : إذا كان ق (س ) = </w:t>
      </w:r>
      <w:r w:rsidRPr="009D49C9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 xml:space="preserve"> س</w:t>
      </w:r>
      <w:r w:rsidRPr="009D49C9">
        <w:rPr>
          <w:rFonts w:ascii="Arial" w:hAnsi="Arial" w:cs="Arial" w:hint="cs"/>
          <w:b/>
          <w:bCs/>
          <w:sz w:val="32"/>
          <w:szCs w:val="32"/>
          <w:highlight w:val="lightGray"/>
          <w:vertAlign w:val="superscript"/>
          <w:rtl/>
          <w:lang w:bidi="ar-JO"/>
        </w:rPr>
        <w:t>2</w:t>
      </w:r>
      <w:r w:rsidR="0036399D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 xml:space="preserve"> </w:t>
      </w:r>
      <w:r w:rsidR="00CE1248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>+ 2 س</w:t>
      </w:r>
      <w:r w:rsidR="0036399D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 xml:space="preserve"> , أجب عما يلي :  </w:t>
      </w:r>
    </w:p>
    <w:tbl>
      <w:tblPr>
        <w:tblpPr w:leftFromText="180" w:rightFromText="180" w:vertAnchor="text" w:horzAnchor="page" w:tblpX="863" w:tblpY="-3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26"/>
      </w:tblGrid>
      <w:tr w:rsidR="0036399D" w:rsidTr="007C2C37">
        <w:trPr>
          <w:trHeight w:val="440"/>
        </w:trPr>
        <w:tc>
          <w:tcPr>
            <w:tcW w:w="959" w:type="dxa"/>
            <w:shd w:val="clear" w:color="auto" w:fill="auto"/>
            <w:vAlign w:val="center"/>
          </w:tcPr>
          <w:p w:rsidR="0036399D" w:rsidRPr="0036399D" w:rsidRDefault="0036399D" w:rsidP="007C2C3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 w:hint="cs"/>
                <w:b/>
                <w:bCs/>
                <w:rtl/>
              </w:rPr>
              <w:t>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6399D" w:rsidRPr="00E4697F" w:rsidRDefault="0036399D" w:rsidP="007C2C37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</w:tr>
    </w:tbl>
    <w:p w:rsidR="009D49C9" w:rsidRDefault="009D49C9" w:rsidP="00975E10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1 ) أوجد إحداثيات رأس المنحنى :</w:t>
      </w:r>
      <w:r w:rsidR="008F41B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( 2 علامة )</w:t>
      </w: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2 ) اكتب معادلة محور التماثل .</w:t>
      </w:r>
      <w:r w:rsidR="008F41B9">
        <w:rPr>
          <w:rFonts w:ascii="Arial" w:hAnsi="Arial" w:cs="Arial" w:hint="cs"/>
          <w:b/>
          <w:bCs/>
          <w:sz w:val="28"/>
          <w:szCs w:val="28"/>
          <w:rtl/>
          <w:lang w:bidi="ar-JO"/>
        </w:rPr>
        <w:t>( 1 علامة )</w:t>
      </w: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3 ) هل للإقتران قيمة صغرى أم عظمى  ؟  وما قيمتها ؟</w:t>
      </w:r>
      <w:r w:rsidR="00FC2ADF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(1 علامة</w:t>
      </w:r>
      <w:r w:rsidR="008F41B9"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</w:p>
    <w:tbl>
      <w:tblPr>
        <w:tblStyle w:val="TableGrid"/>
        <w:tblpPr w:leftFromText="180" w:rightFromText="180" w:vertAnchor="text" w:horzAnchor="page" w:tblpX="425" w:tblpY="14"/>
        <w:bidiVisual/>
        <w:tblW w:w="0" w:type="auto"/>
        <w:tblLook w:val="04A0" w:firstRow="1" w:lastRow="0" w:firstColumn="1" w:lastColumn="0" w:noHBand="0" w:noVBand="1"/>
      </w:tblPr>
      <w:tblGrid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FC2ADF" w:rsidTr="00FC2ADF">
        <w:trPr>
          <w:trHeight w:val="392"/>
        </w:trPr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C2ADF" w:rsidTr="00FC2ADF">
        <w:trPr>
          <w:trHeight w:val="392"/>
        </w:trPr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C2ADF" w:rsidTr="00FC2ADF">
        <w:trPr>
          <w:trHeight w:val="392"/>
        </w:trPr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C2ADF" w:rsidTr="00FC2ADF">
        <w:trPr>
          <w:trHeight w:val="392"/>
        </w:trPr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C2ADF" w:rsidTr="00FC2ADF">
        <w:trPr>
          <w:trHeight w:val="392"/>
        </w:trPr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C2ADF" w:rsidTr="00FC2ADF">
        <w:trPr>
          <w:trHeight w:val="410"/>
        </w:trPr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C2ADF" w:rsidTr="00FC2ADF">
        <w:trPr>
          <w:trHeight w:val="392"/>
        </w:trPr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C2ADF" w:rsidTr="00FC2ADF">
        <w:trPr>
          <w:trHeight w:val="392"/>
        </w:trPr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C2ADF" w:rsidTr="00FC2ADF">
        <w:trPr>
          <w:trHeight w:val="410"/>
        </w:trPr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C2ADF" w:rsidTr="00FC2ADF">
        <w:trPr>
          <w:trHeight w:val="410"/>
        </w:trPr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9" w:type="dxa"/>
          </w:tcPr>
          <w:p w:rsidR="00FC2ADF" w:rsidRDefault="00FC2ADF" w:rsidP="00FC2ADF">
            <w:pPr>
              <w:tabs>
                <w:tab w:val="left" w:pos="4996"/>
                <w:tab w:val="left" w:pos="8170"/>
              </w:tabs>
              <w:bidi/>
              <w:ind w:right="-1134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8F41B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4 ) ما مجال ومدى ال</w:t>
      </w:r>
      <w:r w:rsidR="009D49C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إقتران ؟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( 1 علامة )</w:t>
      </w: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75E10" w:rsidRDefault="00975E10" w:rsidP="00975E10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5 ) كون جدول لتمثيل الإقتران بيانيا ثم مثله ؟</w:t>
      </w:r>
      <w:r w:rsidR="008F41B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( 2 علامة )</w:t>
      </w: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9C9" w:rsidRDefault="008F41B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6 ) جد أصفار ال</w:t>
      </w:r>
      <w:r w:rsidR="009D49C9">
        <w:rPr>
          <w:rFonts w:ascii="Arial" w:hAnsi="Arial" w:cs="Arial" w:hint="cs"/>
          <w:b/>
          <w:bCs/>
          <w:sz w:val="28"/>
          <w:szCs w:val="28"/>
          <w:rtl/>
          <w:lang w:bidi="ar-JO"/>
        </w:rPr>
        <w:t>إقتران من التمثيل البياني .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( 2 علامة )</w:t>
      </w: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page" w:tblpX="863" w:tblpY="-29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26"/>
      </w:tblGrid>
      <w:tr w:rsidR="0036399D" w:rsidTr="0036399D">
        <w:trPr>
          <w:trHeight w:val="440"/>
        </w:trPr>
        <w:tc>
          <w:tcPr>
            <w:tcW w:w="959" w:type="dxa"/>
            <w:shd w:val="clear" w:color="auto" w:fill="auto"/>
            <w:vAlign w:val="center"/>
          </w:tcPr>
          <w:p w:rsidR="0036399D" w:rsidRPr="0036399D" w:rsidRDefault="0036399D" w:rsidP="0036399D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 w:hint="cs"/>
                <w:b/>
                <w:bCs/>
                <w:rtl/>
              </w:rPr>
              <w:lastRenderedPageBreak/>
              <w:t>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6399D" w:rsidRPr="00E4697F" w:rsidRDefault="0036399D" w:rsidP="0036399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</w:tr>
    </w:tbl>
    <w:p w:rsidR="00FC2ADF" w:rsidRDefault="00FC2ADF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FC2ADF" w:rsidRDefault="00505849" w:rsidP="00FC2ADF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السؤال الرابع ) أ ) إذا كان العدد ( 2 ) صفر الإقتران ق(س) = أ س</w:t>
      </w:r>
      <w:r>
        <w:rPr>
          <w:rFonts w:ascii="Arial" w:hAnsi="Arial" w:cs="Arial" w:hint="cs"/>
          <w:b/>
          <w:bCs/>
          <w:sz w:val="32"/>
          <w:szCs w:val="32"/>
          <w:vertAlign w:val="superscript"/>
          <w:rtl/>
          <w:lang w:bidi="ar-JO"/>
        </w:rPr>
        <w:t>2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+ ب س +6</w:t>
      </w:r>
    </w:p>
    <w:p w:rsidR="00505849" w:rsidRDefault="00505849" w:rsidP="001C5B55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وكان ق ( 1 ) =  2 , أوجد قيمة كل من   أ , ب :                              ( 3 علامات )</w:t>
      </w: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1C5B55" w:rsidRDefault="001C5B55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ب ) جد نقطة (نقاط ) تقاطع منحنى كل من الإقترانين التاليين :     ( 3 علامات ) </w:t>
      </w: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CE124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ق ( س ) = س</w:t>
      </w:r>
      <w:r>
        <w:rPr>
          <w:rFonts w:ascii="Arial" w:hAnsi="Arial" w:cs="Arial" w:hint="cs"/>
          <w:b/>
          <w:bCs/>
          <w:sz w:val="32"/>
          <w:szCs w:val="32"/>
          <w:vertAlign w:val="superscript"/>
          <w:rtl/>
          <w:lang w:bidi="ar-JO"/>
        </w:rPr>
        <w:t>2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ل ( س ) = </w:t>
      </w:r>
      <w:r w:rsidR="00CE1248">
        <w:rPr>
          <w:rFonts w:ascii="Arial" w:hAnsi="Arial" w:cs="Arial" w:hint="cs"/>
          <w:b/>
          <w:bCs/>
          <w:sz w:val="32"/>
          <w:szCs w:val="32"/>
          <w:rtl/>
          <w:lang w:bidi="ar-JO"/>
        </w:rPr>
        <w:t>6</w:t>
      </w:r>
      <w:r w:rsidR="00975E10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س </w:t>
      </w:r>
      <w:r>
        <w:rPr>
          <w:rFonts w:ascii="Arial" w:hAnsi="Arial" w:cs="Arial"/>
          <w:b/>
          <w:bCs/>
          <w:sz w:val="32"/>
          <w:szCs w:val="32"/>
          <w:rtl/>
          <w:lang w:bidi="ar-JO"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CE1248">
        <w:rPr>
          <w:rFonts w:ascii="Arial" w:hAnsi="Arial" w:cs="Arial" w:hint="cs"/>
          <w:b/>
          <w:bCs/>
          <w:sz w:val="32"/>
          <w:szCs w:val="32"/>
          <w:rtl/>
          <w:lang w:bidi="ar-JO"/>
        </w:rPr>
        <w:t>9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36399D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Default="00505849" w:rsidP="00505849">
      <w:pPr>
        <w:pBdr>
          <w:bottom w:val="single" w:sz="4" w:space="1" w:color="auto"/>
        </w:pBd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tbl>
      <w:tblPr>
        <w:tblpPr w:leftFromText="180" w:rightFromText="180" w:vertAnchor="text" w:horzAnchor="page" w:tblpX="763" w:tblpY="21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26"/>
      </w:tblGrid>
      <w:tr w:rsidR="0036399D" w:rsidTr="0036399D">
        <w:trPr>
          <w:trHeight w:val="440"/>
        </w:trPr>
        <w:tc>
          <w:tcPr>
            <w:tcW w:w="959" w:type="dxa"/>
            <w:shd w:val="clear" w:color="auto" w:fill="auto"/>
            <w:vAlign w:val="center"/>
          </w:tcPr>
          <w:p w:rsidR="0036399D" w:rsidRPr="0036399D" w:rsidRDefault="0036399D" w:rsidP="0036399D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 w:hint="cs"/>
                <w:b/>
                <w:bCs/>
                <w:rtl/>
              </w:rPr>
              <w:t>19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6399D" w:rsidRPr="00E4697F" w:rsidRDefault="0036399D" w:rsidP="0036399D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</w:tr>
    </w:tbl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36399D" w:rsidRDefault="008F41B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127B82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>السؤال الخامس ) أ ) حل</w:t>
      </w:r>
      <w:r w:rsidR="00505849" w:rsidRPr="00127B82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 xml:space="preserve"> المعادلات التربيعية التالية حسب ال</w:t>
      </w:r>
      <w:r w:rsidR="0036399D" w:rsidRPr="00127B82">
        <w:rPr>
          <w:rFonts w:ascii="Arial" w:hAnsi="Arial" w:cs="Arial" w:hint="cs"/>
          <w:b/>
          <w:bCs/>
          <w:sz w:val="32"/>
          <w:szCs w:val="32"/>
          <w:highlight w:val="lightGray"/>
          <w:rtl/>
          <w:lang w:bidi="ar-JO"/>
        </w:rPr>
        <w:t>طريقة المذكورة :</w:t>
      </w:r>
      <w:r w:rsidR="0036399D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</w:t>
      </w:r>
    </w:p>
    <w:p w:rsidR="00505849" w:rsidRDefault="00505849" w:rsidP="0036399D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Pr="0036399D" w:rsidRDefault="0036399D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( التحليل إلى العوامل )   </w:t>
      </w:r>
      <w:r w:rsidR="00505849"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( إكمال المربع )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( 12 علامة )</w:t>
      </w:r>
    </w:p>
    <w:p w:rsidR="00505849" w:rsidRPr="0036399D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Pr="0036399D" w:rsidRDefault="00505849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س ( س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+ 2 ) = 5</w:t>
      </w:r>
      <w:r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س</w:t>
      </w:r>
      <w:r w:rsidRPr="0036399D"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>2</w:t>
      </w:r>
      <w:r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36399D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س = 0</w:t>
      </w:r>
    </w:p>
    <w:p w:rsidR="00505849" w:rsidRPr="0036399D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Pr="0036399D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Pr="0036399D" w:rsidRDefault="00505849" w:rsidP="00127B82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Pr="0036399D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Pr="0036399D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Pr="0036399D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Pr="0036399D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( إكمال المربع )                                               ( القانون العام ) </w:t>
      </w:r>
    </w:p>
    <w:p w:rsidR="00505849" w:rsidRPr="0036399D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Default="00505849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>2 س</w:t>
      </w:r>
      <w:r w:rsidRPr="0036399D"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>2</w:t>
      </w:r>
      <w:r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36399D"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12س + 20 = 0                             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2 </w:t>
      </w:r>
      <w:r w:rsidR="0036399D"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>س</w:t>
      </w:r>
      <w:r w:rsidR="0036399D" w:rsidRPr="0036399D"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>2</w:t>
      </w:r>
      <w:r w:rsidR="0036399D"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-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7</w:t>
      </w:r>
      <w:r w:rsidR="0036399D" w:rsidRPr="0036399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س = -5</w:t>
      </w: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27B82" w:rsidRDefault="00127B82" w:rsidP="00127B82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27B82" w:rsidRDefault="00127B82" w:rsidP="00127B82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FC2ADF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A00A5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ب ) إذا كان للمعادلة التالية  جذر واحد فقط , أوجد قيمة الثابت ل :     ( 3 علامات ) </w:t>
      </w: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2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س</w:t>
      </w:r>
      <w:r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JO"/>
        </w:rPr>
        <w:t>2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4 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س +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8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= 0 </w:t>
      </w: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4F28C5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FC2ADF">
      <w:pPr>
        <w:pBdr>
          <w:bottom w:val="single" w:sz="4" w:space="1" w:color="auto"/>
        </w:pBd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جـ ) مستطيل يزيد طوله على عرضه بمقدار 7 سم , إذا كان طول قطره = 13 سم , أوجد بعديه ( الطول والعرض)</w:t>
      </w:r>
    </w:p>
    <w:p w:rsidR="0036399D" w:rsidRDefault="0036399D" w:rsidP="0036399D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(4علامات)</w:t>
      </w:r>
    </w:p>
    <w:p w:rsidR="0036399D" w:rsidRDefault="0036399D" w:rsidP="0036399D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F28C5" w:rsidRDefault="004F28C5" w:rsidP="004F28C5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36399D" w:rsidP="0036399D">
      <w:pPr>
        <w:pBdr>
          <w:bottom w:val="single" w:sz="4" w:space="1" w:color="auto"/>
        </w:pBd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page" w:tblpX="818" w:tblpY="20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26"/>
      </w:tblGrid>
      <w:tr w:rsidR="00887B69" w:rsidTr="00887B69">
        <w:trPr>
          <w:trHeight w:val="440"/>
        </w:trPr>
        <w:tc>
          <w:tcPr>
            <w:tcW w:w="959" w:type="dxa"/>
            <w:shd w:val="clear" w:color="auto" w:fill="auto"/>
            <w:vAlign w:val="center"/>
          </w:tcPr>
          <w:p w:rsidR="00887B69" w:rsidRPr="0036399D" w:rsidRDefault="00887B69" w:rsidP="00887B6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 w:hint="cs"/>
                <w:b/>
                <w:bCs/>
                <w:rtl/>
              </w:rPr>
              <w:t>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87B69" w:rsidRPr="00E4697F" w:rsidRDefault="00887B69" w:rsidP="00887B69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</w:tr>
    </w:tbl>
    <w:p w:rsid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87B69" w:rsidRP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السؤال السادس : أجب عما يلي : </w:t>
      </w:r>
    </w:p>
    <w:p w:rsidR="0036399D" w:rsidRPr="0036399D" w:rsidRDefault="0036399D" w:rsidP="0036399D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Default="00887B69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1 ) كم كلمة مكونة من حرفين مختلفين يمكن تكوينها من الحروف  "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,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ص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,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و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,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ح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" </w:t>
      </w:r>
    </w:p>
    <w:p w:rsidR="00887B69" w:rsidRDefault="00887B69" w:rsidP="00887B6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87B69" w:rsidRDefault="00887B69" w:rsidP="00887B6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حتى لو لم يكن للكلمة معنى ؟ ...................................................</w:t>
      </w:r>
      <w:r w:rsidR="009E0EB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( 1 علامة )</w:t>
      </w:r>
    </w:p>
    <w:p w:rsidR="00887B69" w:rsidRDefault="00887B69" w:rsidP="00887B6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87B69" w:rsidRDefault="00887B69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2 ) كم عدد مكون من منزلتين </w:t>
      </w:r>
      <w:r w:rsidR="00127B82">
        <w:rPr>
          <w:rFonts w:ascii="Arial" w:hAnsi="Arial" w:cs="Arial" w:hint="cs"/>
          <w:b/>
          <w:bCs/>
          <w:sz w:val="28"/>
          <w:szCs w:val="28"/>
          <w:rtl/>
          <w:lang w:bidi="ar-JO"/>
        </w:rPr>
        <w:t>مختلفتين</w:t>
      </w:r>
      <w:r w:rsidR="005A62D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ي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مكن تكوينه من مجموعة الأرقام  " 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5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,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1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, 2 , 9 " بحيث يكون دائما الآحاد هو العدد (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5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؟  ..............................................................</w:t>
      </w:r>
      <w:r w:rsidR="009E0EB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( 1 علامة )</w:t>
      </w:r>
    </w:p>
    <w:p w:rsidR="00887B69" w:rsidRDefault="00887B69" w:rsidP="00887B6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A62D9" w:rsidRDefault="005A62D9" w:rsidP="005A62D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87B69" w:rsidRDefault="00887B69" w:rsidP="00887B6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3 ) اكتب الفضاء العيني بطريقة الشجرة لتجربة إلقاء قطعة نقد واختيار بطاقة من البطاقات التا</w:t>
      </w:r>
      <w:r w:rsidR="008F41B9">
        <w:rPr>
          <w:rFonts w:ascii="Arial" w:hAnsi="Arial" w:cs="Arial" w:hint="cs"/>
          <w:b/>
          <w:bCs/>
          <w:sz w:val="28"/>
          <w:szCs w:val="28"/>
          <w:rtl/>
          <w:lang w:bidi="ar-JO"/>
        </w:rPr>
        <w:t>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ية : </w:t>
      </w:r>
      <w:r w:rsidR="009E0EB6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( 2 علامة)</w:t>
      </w:r>
    </w:p>
    <w:p w:rsidR="00887B69" w:rsidRDefault="009E0EB6" w:rsidP="00887B6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A242A" wp14:editId="29BA3CFF">
                <wp:simplePos x="0" y="0"/>
                <wp:positionH relativeFrom="column">
                  <wp:posOffset>-3810</wp:posOffset>
                </wp:positionH>
                <wp:positionV relativeFrom="paragraph">
                  <wp:posOffset>143881</wp:posOffset>
                </wp:positionV>
                <wp:extent cx="361950" cy="439420"/>
                <wp:effectExtent l="76200" t="57150" r="76200" b="5588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8806">
                          <a:off x="0" y="0"/>
                          <a:ext cx="361950" cy="439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B69" w:rsidRPr="009E0EB6" w:rsidRDefault="001C5B55" w:rsidP="00887B69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62A242A" id="Rounded Rectangle 15" o:spid="_x0000_s1033" style="position:absolute;left:0;text-align:left;margin-left:-.3pt;margin-top:11.35pt;width:28.5pt;height:34.6pt;rotation:138587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" filled="f" strokecolor="black [3213]" strokeweight="2pt">
                <v:textbox>
                  <w:txbxContent>
                    <w:p w:rsidR="00887B69" w:rsidRPr="009E0EB6" w:rsidRDefault="001C5B55" w:rsidP="00887B69">
                      <w:pPr>
                        <w:bidi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01C95" wp14:editId="35854EBB">
                <wp:simplePos x="0" y="0"/>
                <wp:positionH relativeFrom="column">
                  <wp:posOffset>-494665</wp:posOffset>
                </wp:positionH>
                <wp:positionV relativeFrom="paragraph">
                  <wp:posOffset>79111</wp:posOffset>
                </wp:positionV>
                <wp:extent cx="361950" cy="439420"/>
                <wp:effectExtent l="76200" t="57150" r="76200" b="5588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97590">
                          <a:off x="0" y="0"/>
                          <a:ext cx="361950" cy="439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0EB6" w:rsidRPr="009E0EB6" w:rsidRDefault="001C5B55" w:rsidP="009E0EB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BF01C95" id="Rounded Rectangle 14" o:spid="_x0000_s1034" style="position:absolute;left:0;text-align:left;margin-left:-38.95pt;margin-top:6.25pt;width:28.5pt;height:34.6pt;rotation:-13133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" filled="f" strokecolor="black [3213]" strokeweight="2pt">
                <v:textbox>
                  <w:txbxContent>
                    <w:p w:rsidR="009E0EB6" w:rsidRPr="009E0EB6" w:rsidRDefault="001C5B55" w:rsidP="009E0EB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6399D" w:rsidRPr="0036399D" w:rsidRDefault="0036399D" w:rsidP="0036399D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5849" w:rsidRDefault="009E0EB6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74B80" wp14:editId="50382FF6">
                <wp:simplePos x="0" y="0"/>
                <wp:positionH relativeFrom="column">
                  <wp:posOffset>-184521</wp:posOffset>
                </wp:positionH>
                <wp:positionV relativeFrom="paragraph">
                  <wp:posOffset>25400</wp:posOffset>
                </wp:positionV>
                <wp:extent cx="361950" cy="439420"/>
                <wp:effectExtent l="76200" t="57150" r="76200" b="5588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53342">
                          <a:off x="0" y="0"/>
                          <a:ext cx="361950" cy="439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0EB6" w:rsidRPr="009E0EB6" w:rsidRDefault="001C5B55" w:rsidP="009E0EB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D974B80" id="Rounded Rectangle 17" o:spid="_x0000_s1035" style="position:absolute;left:0;text-align:left;margin-left:-14.55pt;margin-top:2pt;width:28.5pt;height:34.6pt;rotation:-136168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" filled="f" strokecolor="black [3213]" strokeweight="2pt">
                <v:textbox>
                  <w:txbxContent>
                    <w:p w:rsidR="009E0EB6" w:rsidRPr="009E0EB6" w:rsidRDefault="001C5B55" w:rsidP="009E0EB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9D81D" wp14:editId="40E49E3C">
                <wp:simplePos x="0" y="0"/>
                <wp:positionH relativeFrom="column">
                  <wp:posOffset>-652516</wp:posOffset>
                </wp:positionH>
                <wp:positionV relativeFrom="paragraph">
                  <wp:posOffset>20320</wp:posOffset>
                </wp:positionV>
                <wp:extent cx="361950" cy="439420"/>
                <wp:effectExtent l="76200" t="57150" r="76200" b="5588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3075">
                          <a:off x="0" y="0"/>
                          <a:ext cx="361950" cy="439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0EB6" w:rsidRPr="009E0EB6" w:rsidRDefault="001C5B55" w:rsidP="009E0EB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9F9D81D" id="Rounded Rectangle 16" o:spid="_x0000_s1036" style="position:absolute;left:0;text-align:left;margin-left:-51.4pt;margin-top:1.6pt;width:28.5pt;height:34.6pt;rotation:-164596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" filled="f" strokecolor="black [3213]" strokeweight="2pt">
                <v:textbox>
                  <w:txbxContent>
                    <w:p w:rsidR="009E0EB6" w:rsidRPr="009E0EB6" w:rsidRDefault="001C5B55" w:rsidP="009E0EB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E0EB6" w:rsidRDefault="009E0EB6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4 ) تم تصميم حجر نرد بحيث يحمل وجهان فيه العدد (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3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ووجهان العدد (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5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ووجهان العدد ( </w:t>
      </w:r>
      <w:r w:rsidR="001C5B55">
        <w:rPr>
          <w:rFonts w:ascii="Arial" w:hAnsi="Arial" w:cs="Arial" w:hint="cs"/>
          <w:b/>
          <w:bCs/>
          <w:sz w:val="28"/>
          <w:szCs w:val="28"/>
          <w:rtl/>
          <w:lang w:bidi="ar-JO"/>
        </w:rPr>
        <w:t>6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) </w:t>
      </w: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E0EB6" w:rsidRPr="0036399D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اكتب الفضاء العيني إذا ألقي الحجر مرتين متتاليتين :</w:t>
      </w:r>
      <w:r w:rsidR="00071E8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( يمكن استخدام طريقة الشجرة 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( 3 علامات )</w:t>
      </w:r>
    </w:p>
    <w:p w:rsid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lang w:bidi="ar-JO"/>
        </w:rPr>
      </w:pPr>
    </w:p>
    <w:p w:rsidR="003A00A5" w:rsidRDefault="003A00A5" w:rsidP="003A00A5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tbl>
      <w:tblPr>
        <w:tblpPr w:leftFromText="180" w:rightFromText="180" w:vertAnchor="text" w:horzAnchor="page" w:tblpX="868" w:tblpY="-13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26"/>
      </w:tblGrid>
      <w:tr w:rsidR="009E0EB6" w:rsidTr="00A43C78">
        <w:trPr>
          <w:trHeight w:val="440"/>
        </w:trPr>
        <w:tc>
          <w:tcPr>
            <w:tcW w:w="959" w:type="dxa"/>
            <w:shd w:val="clear" w:color="auto" w:fill="auto"/>
            <w:vAlign w:val="center"/>
          </w:tcPr>
          <w:p w:rsidR="009E0EB6" w:rsidRPr="0036399D" w:rsidRDefault="009E0EB6" w:rsidP="00A43C7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>
              <w:rPr>
                <w:rFonts w:ascii="Arabic Typesetting" w:hAnsi="Arabic Typesetting" w:cs="Arabic Typesetting" w:hint="cs"/>
                <w:b/>
                <w:bCs/>
                <w:rtl/>
              </w:rPr>
              <w:lastRenderedPageBreak/>
              <w:t>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9E0EB6" w:rsidRPr="00E4697F" w:rsidRDefault="009E0EB6" w:rsidP="00A43C7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</w:tr>
    </w:tbl>
    <w:p w:rsidR="009E0EB6" w:rsidRDefault="009E0EB6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السؤال ال</w:t>
      </w:r>
      <w:r w:rsidR="003A4FD4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سابع : في تجربة اختيار عدد من   </w:t>
      </w:r>
      <w:r w:rsidR="001C5B55">
        <w:rPr>
          <w:rFonts w:ascii="Arial" w:hAnsi="Arial" w:cs="Arial" w:hint="cs"/>
          <w:b/>
          <w:bCs/>
          <w:sz w:val="32"/>
          <w:szCs w:val="32"/>
          <w:rtl/>
          <w:lang w:bidi="ar-JO"/>
        </w:rPr>
        <w:t>10</w:t>
      </w:r>
      <w:r w:rsidR="003A4FD4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إلى </w:t>
      </w:r>
      <w:r w:rsidR="001C5B55">
        <w:rPr>
          <w:rFonts w:ascii="Arial" w:hAnsi="Arial" w:cs="Arial" w:hint="cs"/>
          <w:b/>
          <w:bCs/>
          <w:sz w:val="32"/>
          <w:szCs w:val="32"/>
          <w:rtl/>
          <w:lang w:bidi="ar-JO"/>
        </w:rPr>
        <w:t>20</w:t>
      </w:r>
      <w:r w:rsidR="003A4FD4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:    </w:t>
      </w: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E0EB6" w:rsidRDefault="009E0EB6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إذا كان ح</w:t>
      </w:r>
      <w:r>
        <w:rPr>
          <w:rFonts w:ascii="Arial" w:hAnsi="Arial" w:cs="Arial" w:hint="cs"/>
          <w:b/>
          <w:bCs/>
          <w:sz w:val="32"/>
          <w:szCs w:val="32"/>
          <w:vertAlign w:val="subscript"/>
          <w:rtl/>
          <w:lang w:bidi="ar-JO"/>
        </w:rPr>
        <w:t>1</w:t>
      </w:r>
      <w:r w:rsidR="001C5B55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: حادث ظهور عدد زوجي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, ح</w:t>
      </w:r>
      <w:r>
        <w:rPr>
          <w:rFonts w:ascii="Arial" w:hAnsi="Arial" w:cs="Arial" w:hint="cs"/>
          <w:b/>
          <w:bCs/>
          <w:sz w:val="32"/>
          <w:szCs w:val="32"/>
          <w:vertAlign w:val="subscript"/>
          <w:rtl/>
          <w:lang w:bidi="ar-JO"/>
        </w:rPr>
        <w:t>2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: ظهور عدد  أكبر من ( </w:t>
      </w:r>
      <w:r w:rsidR="001C5B55">
        <w:rPr>
          <w:rFonts w:ascii="Arial" w:hAnsi="Arial" w:cs="Arial" w:hint="cs"/>
          <w:b/>
          <w:bCs/>
          <w:sz w:val="32"/>
          <w:szCs w:val="32"/>
          <w:rtl/>
          <w:lang w:bidi="ar-JO"/>
        </w:rPr>
        <w:t>14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) </w:t>
      </w: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E0EB6" w:rsidRDefault="00A43C78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أ ) اكتب عن</w:t>
      </w:r>
      <w:r w:rsidR="009E0EB6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اصر كل مما يلي :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( 4 علامات ) </w:t>
      </w: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1 ) ح</w:t>
      </w:r>
      <w:r>
        <w:rPr>
          <w:rFonts w:ascii="Arial" w:hAnsi="Arial" w:cs="Arial" w:hint="cs"/>
          <w:b/>
          <w:bCs/>
          <w:sz w:val="32"/>
          <w:szCs w:val="32"/>
          <w:vertAlign w:val="subscript"/>
          <w:rtl/>
          <w:lang w:bidi="ar-JO"/>
        </w:rPr>
        <w:t>1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: </w:t>
      </w:r>
      <w:r w:rsidR="00A43C78">
        <w:rPr>
          <w:rFonts w:ascii="Arial" w:hAnsi="Arial" w:cs="Arial" w:hint="cs"/>
          <w:b/>
          <w:bCs/>
          <w:sz w:val="32"/>
          <w:szCs w:val="32"/>
          <w:rtl/>
          <w:lang w:bidi="ar-JO"/>
        </w:rPr>
        <w:t>..........................................................</w:t>
      </w: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2 ) ح</w:t>
      </w:r>
      <w:r>
        <w:rPr>
          <w:rFonts w:ascii="Arial" w:hAnsi="Arial" w:cs="Arial" w:hint="cs"/>
          <w:b/>
          <w:bCs/>
          <w:sz w:val="32"/>
          <w:szCs w:val="32"/>
          <w:vertAlign w:val="subscript"/>
          <w:rtl/>
          <w:lang w:bidi="ar-JO"/>
        </w:rPr>
        <w:t>2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: </w:t>
      </w:r>
      <w:r w:rsidR="00A43C78">
        <w:rPr>
          <w:rFonts w:ascii="Arial" w:hAnsi="Arial" w:cs="Arial" w:hint="cs"/>
          <w:b/>
          <w:bCs/>
          <w:sz w:val="32"/>
          <w:szCs w:val="32"/>
          <w:rtl/>
          <w:lang w:bidi="ar-JO"/>
        </w:rPr>
        <w:t>..........................................................</w:t>
      </w: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3 ) ح</w:t>
      </w:r>
      <w:r>
        <w:rPr>
          <w:rFonts w:ascii="Arial" w:hAnsi="Arial" w:cs="Arial" w:hint="cs"/>
          <w:b/>
          <w:bCs/>
          <w:sz w:val="32"/>
          <w:szCs w:val="32"/>
          <w:vertAlign w:val="subscript"/>
          <w:rtl/>
          <w:lang w:bidi="ar-JO"/>
        </w:rPr>
        <w:t xml:space="preserve">1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0330A5">
        <w:rPr>
          <w:rFonts w:ascii="Arial" w:hAnsi="Arial" w:cs="Arial"/>
          <w:b/>
          <w:bCs/>
          <w:sz w:val="32"/>
          <w:szCs w:val="32"/>
          <w:rtl/>
          <w:lang w:bidi="ar-JO"/>
        </w:rPr>
        <w:t>∩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ح</w:t>
      </w:r>
      <w:r>
        <w:rPr>
          <w:rFonts w:ascii="Arial" w:hAnsi="Arial" w:cs="Arial" w:hint="cs"/>
          <w:b/>
          <w:bCs/>
          <w:sz w:val="32"/>
          <w:szCs w:val="32"/>
          <w:vertAlign w:val="subscript"/>
          <w:rtl/>
          <w:lang w:bidi="ar-JO"/>
        </w:rPr>
        <w:t xml:space="preserve">2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: </w:t>
      </w:r>
      <w:r w:rsidR="00A43C78">
        <w:rPr>
          <w:rFonts w:ascii="Arial" w:hAnsi="Arial" w:cs="Arial" w:hint="cs"/>
          <w:b/>
          <w:bCs/>
          <w:sz w:val="32"/>
          <w:szCs w:val="32"/>
          <w:rtl/>
          <w:lang w:bidi="ar-JO"/>
        </w:rPr>
        <w:t>.....................................................................</w:t>
      </w: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4 ) ح</w:t>
      </w:r>
      <w:r>
        <w:rPr>
          <w:rFonts w:ascii="Arial" w:hAnsi="Arial" w:cs="Arial" w:hint="cs"/>
          <w:b/>
          <w:bCs/>
          <w:sz w:val="32"/>
          <w:szCs w:val="32"/>
          <w:vertAlign w:val="subscript"/>
          <w:rtl/>
          <w:lang w:bidi="ar-JO"/>
        </w:rPr>
        <w:t>2</w:t>
      </w:r>
      <w:r w:rsidR="0093313C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-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ح</w:t>
      </w:r>
      <w:r>
        <w:rPr>
          <w:rFonts w:ascii="Arial" w:hAnsi="Arial" w:cs="Arial" w:hint="cs"/>
          <w:b/>
          <w:bCs/>
          <w:sz w:val="32"/>
          <w:szCs w:val="32"/>
          <w:vertAlign w:val="subscript"/>
          <w:rtl/>
          <w:lang w:bidi="ar-JO"/>
        </w:rPr>
        <w:t xml:space="preserve">1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: </w:t>
      </w:r>
      <w:r w:rsidR="00A43C78">
        <w:rPr>
          <w:rFonts w:ascii="Arial" w:hAnsi="Arial" w:cs="Arial" w:hint="cs"/>
          <w:b/>
          <w:bCs/>
          <w:sz w:val="32"/>
          <w:szCs w:val="32"/>
          <w:rtl/>
          <w:lang w:bidi="ar-JO"/>
        </w:rPr>
        <w:t>.....................................................................</w:t>
      </w: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ب ) احسب كلا مما يلي :                    ( 2 علامة ) </w:t>
      </w: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1 ) ل ( ح</w:t>
      </w:r>
      <w:r>
        <w:rPr>
          <w:rFonts w:ascii="Arial" w:hAnsi="Arial" w:cs="Arial" w:hint="cs"/>
          <w:b/>
          <w:bCs/>
          <w:sz w:val="32"/>
          <w:szCs w:val="32"/>
          <w:vertAlign w:val="subscript"/>
          <w:rtl/>
          <w:lang w:bidi="ar-JO"/>
        </w:rPr>
        <w:t>1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) = </w:t>
      </w: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2 ) ل ( ح</w:t>
      </w:r>
      <w:r>
        <w:rPr>
          <w:rFonts w:ascii="Arial" w:hAnsi="Arial" w:cs="Arial" w:hint="cs"/>
          <w:b/>
          <w:bCs/>
          <w:sz w:val="32"/>
          <w:szCs w:val="32"/>
          <w:vertAlign w:val="subscript"/>
          <w:rtl/>
          <w:lang w:bidi="ar-JO"/>
        </w:rPr>
        <w:t>1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 w:rsidR="000330A5">
        <w:rPr>
          <w:rFonts w:ascii="Arial" w:hAnsi="Arial" w:cs="Arial" w:hint="cs"/>
          <w:b/>
          <w:bCs/>
          <w:sz w:val="32"/>
          <w:szCs w:val="32"/>
          <w:rtl/>
          <w:lang w:bidi="ar-JO"/>
        </w:rPr>
        <w:t>-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ح</w:t>
      </w:r>
      <w:r>
        <w:rPr>
          <w:rFonts w:ascii="Arial" w:hAnsi="Arial" w:cs="Arial" w:hint="cs"/>
          <w:b/>
          <w:bCs/>
          <w:sz w:val="32"/>
          <w:szCs w:val="32"/>
          <w:vertAlign w:val="subscript"/>
          <w:rtl/>
          <w:lang w:bidi="ar-JO"/>
        </w:rPr>
        <w:t>2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) =</w:t>
      </w: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E0EB6" w:rsidRDefault="009E0EB6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</w:t>
      </w:r>
    </w:p>
    <w:p w:rsidR="009E0EB6" w:rsidRDefault="009E0EB6" w:rsidP="009E0EB6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1C5B55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جـ ) صف فيه ( </w:t>
      </w:r>
      <w:r w:rsidR="001C5B55">
        <w:rPr>
          <w:rFonts w:ascii="Arial" w:hAnsi="Arial" w:cs="Arial" w:hint="cs"/>
          <w:b/>
          <w:bCs/>
          <w:sz w:val="32"/>
          <w:szCs w:val="32"/>
          <w:rtl/>
          <w:lang w:bidi="ar-JO"/>
        </w:rPr>
        <w:t>40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) طالب </w:t>
      </w:r>
      <w:r w:rsidR="001C5B55">
        <w:rPr>
          <w:rFonts w:ascii="Arial" w:hAnsi="Arial" w:cs="Arial" w:hint="cs"/>
          <w:b/>
          <w:bCs/>
          <w:sz w:val="32"/>
          <w:szCs w:val="32"/>
          <w:rtl/>
          <w:lang w:bidi="ar-JO"/>
        </w:rPr>
        <w:t>, ( 15) منهم يفضلون لعبة كرة القدم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, ( </w:t>
      </w:r>
      <w:r w:rsidR="001C5B55">
        <w:rPr>
          <w:rFonts w:ascii="Arial" w:hAnsi="Arial" w:cs="Arial" w:hint="cs"/>
          <w:b/>
          <w:bCs/>
          <w:sz w:val="32"/>
          <w:szCs w:val="32"/>
          <w:rtl/>
          <w:lang w:bidi="ar-JO"/>
        </w:rPr>
        <w:t>10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) منهم يفضلون </w:t>
      </w:r>
      <w:r w:rsidR="001C5B55">
        <w:rPr>
          <w:rFonts w:ascii="Arial" w:hAnsi="Arial" w:cs="Arial" w:hint="cs"/>
          <w:b/>
          <w:bCs/>
          <w:sz w:val="32"/>
          <w:szCs w:val="32"/>
          <w:rtl/>
          <w:lang w:bidi="ar-JO"/>
        </w:rPr>
        <w:t>كرة السلة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,</w:t>
      </w:r>
      <w:r w:rsidR="001C5B55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( 6 ) يفضلون كرة القدم وكرة السلة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معا , تم اختيار طالب من الصف عشوائيا : (3علامات)</w:t>
      </w: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1 ) مثل الحوادث بأشكال فن .</w:t>
      </w: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2 ) احسب </w:t>
      </w:r>
      <w:r w:rsidR="001C5B55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احتمال أن يكون الطالب يفضل كرة القدم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فقط . </w:t>
      </w: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3 ) احسب احتمال ان يكون</w:t>
      </w:r>
      <w:r w:rsidR="001C5B55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الطالب لا يفضل أيا من اللعبتين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. </w:t>
      </w:r>
    </w:p>
    <w:p w:rsidR="00A43C78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A43C78" w:rsidRDefault="00A43C78" w:rsidP="00A43C78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505849" w:rsidRPr="00505849" w:rsidRDefault="00505849" w:rsidP="0050584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9D49C9" w:rsidRPr="009D49C9" w:rsidRDefault="009D49C9" w:rsidP="009D49C9">
      <w:pPr>
        <w:tabs>
          <w:tab w:val="left" w:pos="4996"/>
          <w:tab w:val="left" w:pos="8170"/>
        </w:tabs>
        <w:bidi/>
        <w:ind w:right="-1134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425D2F" w:rsidRDefault="009D49C9" w:rsidP="00425D2F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"/>
          <w:szCs w:val="2"/>
          <w:rtl/>
          <w:lang w:bidi="ar-JO"/>
        </w:rPr>
      </w:pPr>
      <w:r>
        <w:rPr>
          <w:rFonts w:ascii="Arial" w:hAnsi="Arial" w:cs="Arial" w:hint="cs"/>
          <w:b/>
          <w:bCs/>
          <w:sz w:val="2"/>
          <w:szCs w:val="2"/>
          <w:rtl/>
          <w:lang w:bidi="ar-JO"/>
        </w:rPr>
        <w:t xml:space="preserve">    </w:t>
      </w: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"/>
          <w:szCs w:val="2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"/>
          <w:szCs w:val="2"/>
          <w:rtl/>
          <w:lang w:bidi="ar-JO"/>
        </w:rPr>
      </w:pPr>
    </w:p>
    <w:p w:rsidR="009D49C9" w:rsidRDefault="009D49C9" w:rsidP="009D49C9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"/>
          <w:szCs w:val="2"/>
          <w:rtl/>
          <w:lang w:bidi="ar-JO"/>
        </w:rPr>
      </w:pPr>
    </w:p>
    <w:p w:rsidR="00A43C78" w:rsidRPr="00C81656" w:rsidRDefault="00A43C78" w:rsidP="00A43C78">
      <w:pPr>
        <w:tabs>
          <w:tab w:val="left" w:pos="4996"/>
          <w:tab w:val="left" w:pos="8170"/>
        </w:tabs>
        <w:bidi/>
        <w:ind w:left="-1044" w:right="-1134"/>
        <w:rPr>
          <w:rFonts w:ascii="Arial" w:hAnsi="Arial" w:cs="Arial"/>
          <w:b/>
          <w:bCs/>
          <w:sz w:val="2"/>
          <w:szCs w:val="2"/>
          <w:rtl/>
          <w:lang w:bidi="ar-JO"/>
        </w:rPr>
      </w:pPr>
      <w:r>
        <w:rPr>
          <w:rFonts w:ascii="Arial" w:hAnsi="Arial" w:cs="Arial" w:hint="cs"/>
          <w:b/>
          <w:bCs/>
          <w:sz w:val="2"/>
          <w:szCs w:val="2"/>
          <w:rtl/>
          <w:lang w:bidi="ar-JO"/>
        </w:rPr>
        <w:t xml:space="preserve"> </w:t>
      </w:r>
    </w:p>
    <w:p w:rsidR="00275721" w:rsidRDefault="00A43C78" w:rsidP="00A43C78">
      <w:pPr>
        <w:tabs>
          <w:tab w:val="left" w:pos="8170"/>
        </w:tabs>
        <w:bidi/>
        <w:ind w:right="-1418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تمنياتنا لكم بالتوفيق</w:t>
      </w:r>
    </w:p>
    <w:p w:rsidR="00A43C78" w:rsidRDefault="00A43C78" w:rsidP="00A43C78">
      <w:pPr>
        <w:tabs>
          <w:tab w:val="left" w:pos="8170"/>
        </w:tabs>
        <w:bidi/>
        <w:ind w:right="-1418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قسم الريـــــــــــــــــاضيات</w:t>
      </w:r>
    </w:p>
    <w:sectPr w:rsidR="00A43C78" w:rsidSect="001C3A0E">
      <w:footerReference w:type="even" r:id="rId9"/>
      <w:footerReference w:type="default" r:id="rId10"/>
      <w:pgSz w:w="11906" w:h="16838" w:code="9"/>
      <w:pgMar w:top="993" w:right="1797" w:bottom="567" w:left="1797" w:header="720" w:footer="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FD" w:rsidRDefault="00BB34FD">
      <w:r>
        <w:separator/>
      </w:r>
    </w:p>
  </w:endnote>
  <w:endnote w:type="continuationSeparator" w:id="0">
    <w:p w:rsidR="00BB34FD" w:rsidRDefault="00B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46" w:rsidRDefault="00131946" w:rsidP="002A4B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1946" w:rsidRDefault="00131946" w:rsidP="002A4B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46" w:rsidRDefault="00131946" w:rsidP="00E228CF">
    <w:pPr>
      <w:pStyle w:val="Footer"/>
      <w:bidi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FD" w:rsidRDefault="00BB34FD">
      <w:r>
        <w:separator/>
      </w:r>
    </w:p>
  </w:footnote>
  <w:footnote w:type="continuationSeparator" w:id="0">
    <w:p w:rsidR="00BB34FD" w:rsidRDefault="00BB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B60"/>
    <w:multiLevelType w:val="hybridMultilevel"/>
    <w:tmpl w:val="FD541546"/>
    <w:lvl w:ilvl="0" w:tplc="BC824D18">
      <w:numFmt w:val="bullet"/>
      <w:lvlText w:val=""/>
      <w:lvlJc w:val="left"/>
      <w:pPr>
        <w:ind w:left="-826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-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</w:abstractNum>
  <w:abstractNum w:abstractNumId="1">
    <w:nsid w:val="07C82FD1"/>
    <w:multiLevelType w:val="hybridMultilevel"/>
    <w:tmpl w:val="43D01578"/>
    <w:lvl w:ilvl="0" w:tplc="B5FC0BFC">
      <w:start w:val="9"/>
      <w:numFmt w:val="decimal"/>
      <w:lvlText w:val="%1)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6" w:hanging="360"/>
      </w:pPr>
    </w:lvl>
    <w:lvl w:ilvl="2" w:tplc="0409001B" w:tentative="1">
      <w:start w:val="1"/>
      <w:numFmt w:val="lowerRoman"/>
      <w:lvlText w:val="%3."/>
      <w:lvlJc w:val="right"/>
      <w:pPr>
        <w:ind w:left="2826" w:hanging="180"/>
      </w:pPr>
    </w:lvl>
    <w:lvl w:ilvl="3" w:tplc="0409000F" w:tentative="1">
      <w:start w:val="1"/>
      <w:numFmt w:val="decimal"/>
      <w:lvlText w:val="%4."/>
      <w:lvlJc w:val="left"/>
      <w:pPr>
        <w:ind w:left="3546" w:hanging="360"/>
      </w:pPr>
    </w:lvl>
    <w:lvl w:ilvl="4" w:tplc="04090019" w:tentative="1">
      <w:start w:val="1"/>
      <w:numFmt w:val="lowerLetter"/>
      <w:lvlText w:val="%5."/>
      <w:lvlJc w:val="left"/>
      <w:pPr>
        <w:ind w:left="4266" w:hanging="360"/>
      </w:pPr>
    </w:lvl>
    <w:lvl w:ilvl="5" w:tplc="0409001B" w:tentative="1">
      <w:start w:val="1"/>
      <w:numFmt w:val="lowerRoman"/>
      <w:lvlText w:val="%6."/>
      <w:lvlJc w:val="right"/>
      <w:pPr>
        <w:ind w:left="4986" w:hanging="180"/>
      </w:pPr>
    </w:lvl>
    <w:lvl w:ilvl="6" w:tplc="0409000F" w:tentative="1">
      <w:start w:val="1"/>
      <w:numFmt w:val="decimal"/>
      <w:lvlText w:val="%7."/>
      <w:lvlJc w:val="left"/>
      <w:pPr>
        <w:ind w:left="5706" w:hanging="360"/>
      </w:pPr>
    </w:lvl>
    <w:lvl w:ilvl="7" w:tplc="04090019" w:tentative="1">
      <w:start w:val="1"/>
      <w:numFmt w:val="lowerLetter"/>
      <w:lvlText w:val="%8."/>
      <w:lvlJc w:val="left"/>
      <w:pPr>
        <w:ind w:left="6426" w:hanging="360"/>
      </w:pPr>
    </w:lvl>
    <w:lvl w:ilvl="8" w:tplc="04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">
    <w:nsid w:val="0A9408BD"/>
    <w:multiLevelType w:val="hybridMultilevel"/>
    <w:tmpl w:val="F16EB2B6"/>
    <w:lvl w:ilvl="0" w:tplc="646282F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40ACF"/>
    <w:multiLevelType w:val="hybridMultilevel"/>
    <w:tmpl w:val="85F450E8"/>
    <w:lvl w:ilvl="0" w:tplc="5AC8298E">
      <w:start w:val="1"/>
      <w:numFmt w:val="arabicAlpha"/>
      <w:lvlText w:val="%1)"/>
      <w:lvlJc w:val="left"/>
      <w:pPr>
        <w:ind w:left="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4" w:hanging="360"/>
      </w:pPr>
    </w:lvl>
    <w:lvl w:ilvl="2" w:tplc="0409001B" w:tentative="1">
      <w:start w:val="1"/>
      <w:numFmt w:val="lowerRoman"/>
      <w:lvlText w:val="%3."/>
      <w:lvlJc w:val="right"/>
      <w:pPr>
        <w:ind w:left="1654" w:hanging="180"/>
      </w:pPr>
    </w:lvl>
    <w:lvl w:ilvl="3" w:tplc="0409000F" w:tentative="1">
      <w:start w:val="1"/>
      <w:numFmt w:val="decimal"/>
      <w:lvlText w:val="%4."/>
      <w:lvlJc w:val="left"/>
      <w:pPr>
        <w:ind w:left="2374" w:hanging="360"/>
      </w:pPr>
    </w:lvl>
    <w:lvl w:ilvl="4" w:tplc="04090019" w:tentative="1">
      <w:start w:val="1"/>
      <w:numFmt w:val="lowerLetter"/>
      <w:lvlText w:val="%5."/>
      <w:lvlJc w:val="left"/>
      <w:pPr>
        <w:ind w:left="3094" w:hanging="360"/>
      </w:pPr>
    </w:lvl>
    <w:lvl w:ilvl="5" w:tplc="0409001B" w:tentative="1">
      <w:start w:val="1"/>
      <w:numFmt w:val="lowerRoman"/>
      <w:lvlText w:val="%6."/>
      <w:lvlJc w:val="right"/>
      <w:pPr>
        <w:ind w:left="3814" w:hanging="180"/>
      </w:pPr>
    </w:lvl>
    <w:lvl w:ilvl="6" w:tplc="0409000F" w:tentative="1">
      <w:start w:val="1"/>
      <w:numFmt w:val="decimal"/>
      <w:lvlText w:val="%7."/>
      <w:lvlJc w:val="left"/>
      <w:pPr>
        <w:ind w:left="4534" w:hanging="360"/>
      </w:pPr>
    </w:lvl>
    <w:lvl w:ilvl="7" w:tplc="04090019" w:tentative="1">
      <w:start w:val="1"/>
      <w:numFmt w:val="lowerLetter"/>
      <w:lvlText w:val="%8."/>
      <w:lvlJc w:val="left"/>
      <w:pPr>
        <w:ind w:left="5254" w:hanging="360"/>
      </w:pPr>
    </w:lvl>
    <w:lvl w:ilvl="8" w:tplc="0409001B" w:tentative="1">
      <w:start w:val="1"/>
      <w:numFmt w:val="lowerRoman"/>
      <w:lvlText w:val="%9."/>
      <w:lvlJc w:val="right"/>
      <w:pPr>
        <w:ind w:left="5974" w:hanging="180"/>
      </w:pPr>
    </w:lvl>
  </w:abstractNum>
  <w:abstractNum w:abstractNumId="4">
    <w:nsid w:val="0E61583A"/>
    <w:multiLevelType w:val="hybridMultilevel"/>
    <w:tmpl w:val="FA88E938"/>
    <w:lvl w:ilvl="0" w:tplc="E6BC3DF2">
      <w:start w:val="1"/>
      <w:numFmt w:val="arabicAlpha"/>
      <w:lvlText w:val="%1)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5">
    <w:nsid w:val="0E6F5D2E"/>
    <w:multiLevelType w:val="hybridMultilevel"/>
    <w:tmpl w:val="7A92C732"/>
    <w:lvl w:ilvl="0" w:tplc="AF3AF452">
      <w:start w:val="1"/>
      <w:numFmt w:val="bullet"/>
      <w:lvlText w:val=""/>
      <w:lvlJc w:val="left"/>
      <w:pPr>
        <w:ind w:left="-382" w:hanging="360"/>
      </w:pPr>
      <w:rPr>
        <w:rFonts w:ascii="Wingdings 2" w:eastAsia="Calibri" w:hAnsi="Wingdings 2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</w:abstractNum>
  <w:abstractNum w:abstractNumId="6">
    <w:nsid w:val="15311BBD"/>
    <w:multiLevelType w:val="hybridMultilevel"/>
    <w:tmpl w:val="48E4DDBC"/>
    <w:lvl w:ilvl="0" w:tplc="E240609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534695"/>
    <w:multiLevelType w:val="hybridMultilevel"/>
    <w:tmpl w:val="7212898C"/>
    <w:lvl w:ilvl="0" w:tplc="745EB3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96F15"/>
    <w:multiLevelType w:val="multilevel"/>
    <w:tmpl w:val="621E82F2"/>
    <w:lvl w:ilvl="0">
      <w:start w:val="1"/>
      <w:numFmt w:val="arabicAlpha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2957DF"/>
    <w:multiLevelType w:val="hybridMultilevel"/>
    <w:tmpl w:val="D874911C"/>
    <w:lvl w:ilvl="0" w:tplc="A046152E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10">
    <w:nsid w:val="1D55707F"/>
    <w:multiLevelType w:val="hybridMultilevel"/>
    <w:tmpl w:val="016AC180"/>
    <w:lvl w:ilvl="0" w:tplc="74F668C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6A17E5"/>
    <w:multiLevelType w:val="hybridMultilevel"/>
    <w:tmpl w:val="7D103830"/>
    <w:lvl w:ilvl="0" w:tplc="CBE800F8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2">
    <w:nsid w:val="1F42520B"/>
    <w:multiLevelType w:val="hybridMultilevel"/>
    <w:tmpl w:val="8B2A65D2"/>
    <w:lvl w:ilvl="0" w:tplc="D62000B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5744FE"/>
    <w:multiLevelType w:val="hybridMultilevel"/>
    <w:tmpl w:val="823CDCFA"/>
    <w:lvl w:ilvl="0" w:tplc="5BE6E38E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ind w:left="4572" w:hanging="180"/>
      </w:pPr>
    </w:lvl>
  </w:abstractNum>
  <w:abstractNum w:abstractNumId="14">
    <w:nsid w:val="22D32B79"/>
    <w:multiLevelType w:val="hybridMultilevel"/>
    <w:tmpl w:val="0C4AB654"/>
    <w:lvl w:ilvl="0" w:tplc="95BA6CDE">
      <w:start w:val="11"/>
      <w:numFmt w:val="decimal"/>
      <w:lvlText w:val="%1)"/>
      <w:lvlJc w:val="left"/>
      <w:pPr>
        <w:ind w:left="420" w:hanging="4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934" w:hanging="360"/>
      </w:pPr>
    </w:lvl>
    <w:lvl w:ilvl="2" w:tplc="0409001B" w:tentative="1">
      <w:start w:val="1"/>
      <w:numFmt w:val="lowerRoman"/>
      <w:lvlText w:val="%3."/>
      <w:lvlJc w:val="right"/>
      <w:pPr>
        <w:ind w:left="1654" w:hanging="180"/>
      </w:pPr>
    </w:lvl>
    <w:lvl w:ilvl="3" w:tplc="0409000F" w:tentative="1">
      <w:start w:val="1"/>
      <w:numFmt w:val="decimal"/>
      <w:lvlText w:val="%4."/>
      <w:lvlJc w:val="left"/>
      <w:pPr>
        <w:ind w:left="2374" w:hanging="360"/>
      </w:pPr>
    </w:lvl>
    <w:lvl w:ilvl="4" w:tplc="04090019" w:tentative="1">
      <w:start w:val="1"/>
      <w:numFmt w:val="lowerLetter"/>
      <w:lvlText w:val="%5."/>
      <w:lvlJc w:val="left"/>
      <w:pPr>
        <w:ind w:left="3094" w:hanging="360"/>
      </w:pPr>
    </w:lvl>
    <w:lvl w:ilvl="5" w:tplc="0409001B" w:tentative="1">
      <w:start w:val="1"/>
      <w:numFmt w:val="lowerRoman"/>
      <w:lvlText w:val="%6."/>
      <w:lvlJc w:val="right"/>
      <w:pPr>
        <w:ind w:left="3814" w:hanging="180"/>
      </w:pPr>
    </w:lvl>
    <w:lvl w:ilvl="6" w:tplc="0409000F" w:tentative="1">
      <w:start w:val="1"/>
      <w:numFmt w:val="decimal"/>
      <w:lvlText w:val="%7."/>
      <w:lvlJc w:val="left"/>
      <w:pPr>
        <w:ind w:left="4534" w:hanging="360"/>
      </w:pPr>
    </w:lvl>
    <w:lvl w:ilvl="7" w:tplc="04090019" w:tentative="1">
      <w:start w:val="1"/>
      <w:numFmt w:val="lowerLetter"/>
      <w:lvlText w:val="%8."/>
      <w:lvlJc w:val="left"/>
      <w:pPr>
        <w:ind w:left="5254" w:hanging="360"/>
      </w:pPr>
    </w:lvl>
    <w:lvl w:ilvl="8" w:tplc="0409001B" w:tentative="1">
      <w:start w:val="1"/>
      <w:numFmt w:val="lowerRoman"/>
      <w:lvlText w:val="%9."/>
      <w:lvlJc w:val="right"/>
      <w:pPr>
        <w:ind w:left="5974" w:hanging="180"/>
      </w:pPr>
    </w:lvl>
  </w:abstractNum>
  <w:abstractNum w:abstractNumId="15">
    <w:nsid w:val="25FE2B13"/>
    <w:multiLevelType w:val="multilevel"/>
    <w:tmpl w:val="C3A41530"/>
    <w:lvl w:ilvl="0">
      <w:start w:val="1"/>
      <w:numFmt w:val="arabicAlpha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62A62AD"/>
    <w:multiLevelType w:val="hybridMultilevel"/>
    <w:tmpl w:val="86D89DE2"/>
    <w:lvl w:ilvl="0" w:tplc="01183EAA">
      <w:start w:val="1"/>
      <w:numFmt w:val="arabicAlpha"/>
      <w:lvlText w:val="%1)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D12953"/>
    <w:multiLevelType w:val="hybridMultilevel"/>
    <w:tmpl w:val="0F1E35F8"/>
    <w:lvl w:ilvl="0" w:tplc="73109358">
      <w:start w:val="1"/>
      <w:numFmt w:val="arabicAlpha"/>
      <w:lvlText w:val="%1)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8">
    <w:nsid w:val="34414FFC"/>
    <w:multiLevelType w:val="hybridMultilevel"/>
    <w:tmpl w:val="B2502828"/>
    <w:lvl w:ilvl="0" w:tplc="D4265FE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E66742"/>
    <w:multiLevelType w:val="hybridMultilevel"/>
    <w:tmpl w:val="0BB0BF66"/>
    <w:lvl w:ilvl="0" w:tplc="BA9EE7D2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20">
    <w:nsid w:val="3C263495"/>
    <w:multiLevelType w:val="hybridMultilevel"/>
    <w:tmpl w:val="F3A46A8C"/>
    <w:lvl w:ilvl="0" w:tplc="8E28117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2B023E"/>
    <w:multiLevelType w:val="hybridMultilevel"/>
    <w:tmpl w:val="AD148756"/>
    <w:lvl w:ilvl="0" w:tplc="9EB4CF00">
      <w:start w:val="1"/>
      <w:numFmt w:val="upperLetter"/>
      <w:lvlText w:val="%1)"/>
      <w:lvlJc w:val="left"/>
      <w:pPr>
        <w:ind w:left="2" w:hanging="6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22">
    <w:nsid w:val="3D9B1502"/>
    <w:multiLevelType w:val="hybridMultilevel"/>
    <w:tmpl w:val="621E82F2"/>
    <w:lvl w:ilvl="0" w:tplc="3C7A6482">
      <w:start w:val="1"/>
      <w:numFmt w:val="arabicAlpha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E8F3E02"/>
    <w:multiLevelType w:val="hybridMultilevel"/>
    <w:tmpl w:val="D28A8F06"/>
    <w:lvl w:ilvl="0" w:tplc="FB20B9B4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C77EC9"/>
    <w:multiLevelType w:val="hybridMultilevel"/>
    <w:tmpl w:val="BD8ADBDA"/>
    <w:lvl w:ilvl="0" w:tplc="E958624E">
      <w:start w:val="1"/>
      <w:numFmt w:val="bullet"/>
      <w:lvlText w:val=""/>
      <w:lvlJc w:val="left"/>
      <w:pPr>
        <w:ind w:left="360" w:hanging="360"/>
      </w:pPr>
      <w:rPr>
        <w:rFonts w:ascii="Wingdings 2" w:eastAsia="Times New Roman" w:hAnsi="Wingdings 2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4B8112A"/>
    <w:multiLevelType w:val="hybridMultilevel"/>
    <w:tmpl w:val="E50C9A38"/>
    <w:lvl w:ilvl="0" w:tplc="F31030A0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26">
    <w:nsid w:val="481635D7"/>
    <w:multiLevelType w:val="hybridMultilevel"/>
    <w:tmpl w:val="6A4A3686"/>
    <w:lvl w:ilvl="0" w:tplc="EDD23E7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7D5A64"/>
    <w:multiLevelType w:val="hybridMultilevel"/>
    <w:tmpl w:val="D9F6397A"/>
    <w:lvl w:ilvl="0" w:tplc="2912E384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28">
    <w:nsid w:val="4A876B8C"/>
    <w:multiLevelType w:val="hybridMultilevel"/>
    <w:tmpl w:val="71F2ABF8"/>
    <w:lvl w:ilvl="0" w:tplc="14B00378">
      <w:start w:val="9"/>
      <w:numFmt w:val="bullet"/>
      <w:lvlText w:val=""/>
      <w:lvlJc w:val="left"/>
      <w:pPr>
        <w:ind w:left="-684" w:hanging="360"/>
      </w:pPr>
      <w:rPr>
        <w:rFonts w:ascii="Wingdings 2" w:eastAsia="Times New Roman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</w:abstractNum>
  <w:abstractNum w:abstractNumId="29">
    <w:nsid w:val="4C9118BE"/>
    <w:multiLevelType w:val="hybridMultilevel"/>
    <w:tmpl w:val="C3A41530"/>
    <w:lvl w:ilvl="0" w:tplc="55FE8458">
      <w:start w:val="1"/>
      <w:numFmt w:val="arabicAlpha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E945C2B"/>
    <w:multiLevelType w:val="hybridMultilevel"/>
    <w:tmpl w:val="06D2FBBC"/>
    <w:lvl w:ilvl="0" w:tplc="7C3A4CF6">
      <w:start w:val="6"/>
      <w:numFmt w:val="bullet"/>
      <w:lvlText w:val=""/>
      <w:lvlJc w:val="left"/>
      <w:pPr>
        <w:ind w:left="-826" w:hanging="360"/>
      </w:pPr>
      <w:rPr>
        <w:rFonts w:ascii="Wingdings" w:eastAsia="Calibri" w:hAnsi="Wingdings" w:cstheme="majorBidi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-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</w:abstractNum>
  <w:abstractNum w:abstractNumId="31">
    <w:nsid w:val="4F7B5EFC"/>
    <w:multiLevelType w:val="hybridMultilevel"/>
    <w:tmpl w:val="B478100A"/>
    <w:lvl w:ilvl="0" w:tplc="BF989F10">
      <w:start w:val="16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3866A1"/>
    <w:multiLevelType w:val="hybridMultilevel"/>
    <w:tmpl w:val="EF3EA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1387F"/>
    <w:multiLevelType w:val="hybridMultilevel"/>
    <w:tmpl w:val="DCC63EA2"/>
    <w:lvl w:ilvl="0" w:tplc="C694BF9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5E53BB"/>
    <w:multiLevelType w:val="multilevel"/>
    <w:tmpl w:val="721289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0F842AF"/>
    <w:multiLevelType w:val="hybridMultilevel"/>
    <w:tmpl w:val="0A66596C"/>
    <w:lvl w:ilvl="0" w:tplc="1D48C05C">
      <w:start w:val="1"/>
      <w:numFmt w:val="arabicAlpha"/>
      <w:lvlText w:val="%1)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36">
    <w:nsid w:val="65C57CC1"/>
    <w:multiLevelType w:val="hybridMultilevel"/>
    <w:tmpl w:val="89DEABD4"/>
    <w:lvl w:ilvl="0" w:tplc="8A5C6EF8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abstractNum w:abstractNumId="37">
    <w:nsid w:val="66D54EF2"/>
    <w:multiLevelType w:val="hybridMultilevel"/>
    <w:tmpl w:val="C3BE0296"/>
    <w:lvl w:ilvl="0" w:tplc="5F54B8C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E01A7D"/>
    <w:multiLevelType w:val="hybridMultilevel"/>
    <w:tmpl w:val="6C7C331C"/>
    <w:lvl w:ilvl="0" w:tplc="A08226AE">
      <w:start w:val="1"/>
      <w:numFmt w:val="arabicAlpha"/>
      <w:lvlText w:val="%1)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7928E1"/>
    <w:multiLevelType w:val="hybridMultilevel"/>
    <w:tmpl w:val="73E8F4D6"/>
    <w:lvl w:ilvl="0" w:tplc="34308E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AD4FB5"/>
    <w:multiLevelType w:val="hybridMultilevel"/>
    <w:tmpl w:val="0B6A249C"/>
    <w:lvl w:ilvl="0" w:tplc="E6E8F45C">
      <w:numFmt w:val="bullet"/>
      <w:lvlText w:val=""/>
      <w:lvlJc w:val="left"/>
      <w:pPr>
        <w:ind w:left="-684" w:hanging="360"/>
      </w:pPr>
      <w:rPr>
        <w:rFonts w:ascii="Wingdings 2" w:eastAsia="Calibri" w:hAnsi="Wingdings 2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</w:abstractNum>
  <w:abstractNum w:abstractNumId="41">
    <w:nsid w:val="74C50D3F"/>
    <w:multiLevelType w:val="hybridMultilevel"/>
    <w:tmpl w:val="5A12CEAE"/>
    <w:lvl w:ilvl="0" w:tplc="93386790">
      <w:numFmt w:val="bullet"/>
      <w:lvlText w:val=""/>
      <w:lvlJc w:val="left"/>
      <w:pPr>
        <w:ind w:left="36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-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</w:abstractNum>
  <w:abstractNum w:abstractNumId="42">
    <w:nsid w:val="77652C58"/>
    <w:multiLevelType w:val="hybridMultilevel"/>
    <w:tmpl w:val="B630FCAA"/>
    <w:lvl w:ilvl="0" w:tplc="20A823FA">
      <w:start w:val="1"/>
      <w:numFmt w:val="arabicAlpha"/>
      <w:lvlText w:val="%1)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num w:numId="1">
    <w:abstractNumId w:val="39"/>
  </w:num>
  <w:num w:numId="2">
    <w:abstractNumId w:val="7"/>
  </w:num>
  <w:num w:numId="3">
    <w:abstractNumId w:val="34"/>
  </w:num>
  <w:num w:numId="4">
    <w:abstractNumId w:val="22"/>
  </w:num>
  <w:num w:numId="5">
    <w:abstractNumId w:val="8"/>
  </w:num>
  <w:num w:numId="6">
    <w:abstractNumId w:val="29"/>
  </w:num>
  <w:num w:numId="7">
    <w:abstractNumId w:val="35"/>
  </w:num>
  <w:num w:numId="8">
    <w:abstractNumId w:val="4"/>
  </w:num>
  <w:num w:numId="9">
    <w:abstractNumId w:val="42"/>
  </w:num>
  <w:num w:numId="10">
    <w:abstractNumId w:val="15"/>
  </w:num>
  <w:num w:numId="11">
    <w:abstractNumId w:val="17"/>
  </w:num>
  <w:num w:numId="12">
    <w:abstractNumId w:val="23"/>
  </w:num>
  <w:num w:numId="13">
    <w:abstractNumId w:val="10"/>
  </w:num>
  <w:num w:numId="14">
    <w:abstractNumId w:val="16"/>
  </w:num>
  <w:num w:numId="15">
    <w:abstractNumId w:val="13"/>
  </w:num>
  <w:num w:numId="16">
    <w:abstractNumId w:val="18"/>
  </w:num>
  <w:num w:numId="17">
    <w:abstractNumId w:val="37"/>
  </w:num>
  <w:num w:numId="18">
    <w:abstractNumId w:val="26"/>
  </w:num>
  <w:num w:numId="19">
    <w:abstractNumId w:val="12"/>
  </w:num>
  <w:num w:numId="20">
    <w:abstractNumId w:val="33"/>
  </w:num>
  <w:num w:numId="21">
    <w:abstractNumId w:val="6"/>
  </w:num>
  <w:num w:numId="22">
    <w:abstractNumId w:val="38"/>
  </w:num>
  <w:num w:numId="23">
    <w:abstractNumId w:val="20"/>
  </w:num>
  <w:num w:numId="24">
    <w:abstractNumId w:val="2"/>
  </w:num>
  <w:num w:numId="25">
    <w:abstractNumId w:val="1"/>
  </w:num>
  <w:num w:numId="26">
    <w:abstractNumId w:val="3"/>
  </w:num>
  <w:num w:numId="27">
    <w:abstractNumId w:val="14"/>
  </w:num>
  <w:num w:numId="28">
    <w:abstractNumId w:val="31"/>
  </w:num>
  <w:num w:numId="29">
    <w:abstractNumId w:val="32"/>
  </w:num>
  <w:num w:numId="30">
    <w:abstractNumId w:val="36"/>
  </w:num>
  <w:num w:numId="31">
    <w:abstractNumId w:val="27"/>
  </w:num>
  <w:num w:numId="32">
    <w:abstractNumId w:val="25"/>
  </w:num>
  <w:num w:numId="33">
    <w:abstractNumId w:val="9"/>
  </w:num>
  <w:num w:numId="34">
    <w:abstractNumId w:val="11"/>
  </w:num>
  <w:num w:numId="35">
    <w:abstractNumId w:val="19"/>
  </w:num>
  <w:num w:numId="36">
    <w:abstractNumId w:val="21"/>
  </w:num>
  <w:num w:numId="37">
    <w:abstractNumId w:val="40"/>
  </w:num>
  <w:num w:numId="38">
    <w:abstractNumId w:val="30"/>
  </w:num>
  <w:num w:numId="39">
    <w:abstractNumId w:val="0"/>
  </w:num>
  <w:num w:numId="40">
    <w:abstractNumId w:val="41"/>
  </w:num>
  <w:num w:numId="41">
    <w:abstractNumId w:val="5"/>
  </w:num>
  <w:num w:numId="42">
    <w:abstractNumId w:val="24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stroke weight="1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A5"/>
    <w:rsid w:val="000006D5"/>
    <w:rsid w:val="000023B3"/>
    <w:rsid w:val="000039BF"/>
    <w:rsid w:val="000109E0"/>
    <w:rsid w:val="00010ED8"/>
    <w:rsid w:val="0001638C"/>
    <w:rsid w:val="00016513"/>
    <w:rsid w:val="000171EC"/>
    <w:rsid w:val="000205C7"/>
    <w:rsid w:val="00023C20"/>
    <w:rsid w:val="000243CB"/>
    <w:rsid w:val="00024428"/>
    <w:rsid w:val="000246F7"/>
    <w:rsid w:val="0002693A"/>
    <w:rsid w:val="000273B7"/>
    <w:rsid w:val="0002773F"/>
    <w:rsid w:val="00031CCE"/>
    <w:rsid w:val="000330A5"/>
    <w:rsid w:val="00043090"/>
    <w:rsid w:val="000449FC"/>
    <w:rsid w:val="00045B99"/>
    <w:rsid w:val="00050EED"/>
    <w:rsid w:val="00054B05"/>
    <w:rsid w:val="00063B7A"/>
    <w:rsid w:val="00065454"/>
    <w:rsid w:val="000704AD"/>
    <w:rsid w:val="000706BF"/>
    <w:rsid w:val="00071E82"/>
    <w:rsid w:val="00077EA1"/>
    <w:rsid w:val="00082EBE"/>
    <w:rsid w:val="0008382B"/>
    <w:rsid w:val="00084912"/>
    <w:rsid w:val="000852FE"/>
    <w:rsid w:val="000863CA"/>
    <w:rsid w:val="00087116"/>
    <w:rsid w:val="00087E69"/>
    <w:rsid w:val="0009084D"/>
    <w:rsid w:val="000947CA"/>
    <w:rsid w:val="00094F6A"/>
    <w:rsid w:val="00095F66"/>
    <w:rsid w:val="00097871"/>
    <w:rsid w:val="000A2C01"/>
    <w:rsid w:val="000A31BB"/>
    <w:rsid w:val="000B5FE0"/>
    <w:rsid w:val="000B6065"/>
    <w:rsid w:val="000B650F"/>
    <w:rsid w:val="000C1390"/>
    <w:rsid w:val="000C1F1F"/>
    <w:rsid w:val="000C714F"/>
    <w:rsid w:val="000D06D4"/>
    <w:rsid w:val="000D114F"/>
    <w:rsid w:val="000D217B"/>
    <w:rsid w:val="000D29A0"/>
    <w:rsid w:val="000D4777"/>
    <w:rsid w:val="000D79B7"/>
    <w:rsid w:val="000E4633"/>
    <w:rsid w:val="000E536E"/>
    <w:rsid w:val="000E5AC5"/>
    <w:rsid w:val="000E6B71"/>
    <w:rsid w:val="000F14A4"/>
    <w:rsid w:val="000F40F4"/>
    <w:rsid w:val="000F6BFF"/>
    <w:rsid w:val="000F74BB"/>
    <w:rsid w:val="001110DB"/>
    <w:rsid w:val="00112DC7"/>
    <w:rsid w:val="0011430E"/>
    <w:rsid w:val="00116262"/>
    <w:rsid w:val="00117F7A"/>
    <w:rsid w:val="001200C0"/>
    <w:rsid w:val="00120583"/>
    <w:rsid w:val="00124081"/>
    <w:rsid w:val="00127113"/>
    <w:rsid w:val="00127B82"/>
    <w:rsid w:val="001317C5"/>
    <w:rsid w:val="00131946"/>
    <w:rsid w:val="001425F7"/>
    <w:rsid w:val="0014296A"/>
    <w:rsid w:val="001459EE"/>
    <w:rsid w:val="001468EB"/>
    <w:rsid w:val="00151501"/>
    <w:rsid w:val="00152A38"/>
    <w:rsid w:val="00153F98"/>
    <w:rsid w:val="001550D3"/>
    <w:rsid w:val="00155899"/>
    <w:rsid w:val="00155CFD"/>
    <w:rsid w:val="00156F47"/>
    <w:rsid w:val="00157168"/>
    <w:rsid w:val="00157E54"/>
    <w:rsid w:val="00160F8A"/>
    <w:rsid w:val="00162853"/>
    <w:rsid w:val="001636BB"/>
    <w:rsid w:val="001779A3"/>
    <w:rsid w:val="001835B1"/>
    <w:rsid w:val="00186987"/>
    <w:rsid w:val="00196B8E"/>
    <w:rsid w:val="001970A5"/>
    <w:rsid w:val="001976A0"/>
    <w:rsid w:val="001A00E5"/>
    <w:rsid w:val="001A1F1F"/>
    <w:rsid w:val="001A3F22"/>
    <w:rsid w:val="001A6922"/>
    <w:rsid w:val="001A7C6B"/>
    <w:rsid w:val="001B159A"/>
    <w:rsid w:val="001B1A34"/>
    <w:rsid w:val="001B5A84"/>
    <w:rsid w:val="001B7AD6"/>
    <w:rsid w:val="001C04EE"/>
    <w:rsid w:val="001C1DDD"/>
    <w:rsid w:val="001C259D"/>
    <w:rsid w:val="001C304D"/>
    <w:rsid w:val="001C3A0E"/>
    <w:rsid w:val="001C5B55"/>
    <w:rsid w:val="001C7B87"/>
    <w:rsid w:val="001D1028"/>
    <w:rsid w:val="001D11A9"/>
    <w:rsid w:val="001D1DC7"/>
    <w:rsid w:val="001D2FE7"/>
    <w:rsid w:val="001D5988"/>
    <w:rsid w:val="001E1019"/>
    <w:rsid w:val="001E191C"/>
    <w:rsid w:val="001F3425"/>
    <w:rsid w:val="001F39E5"/>
    <w:rsid w:val="00200800"/>
    <w:rsid w:val="002021AE"/>
    <w:rsid w:val="002034F2"/>
    <w:rsid w:val="00205DE9"/>
    <w:rsid w:val="00207840"/>
    <w:rsid w:val="00211BB5"/>
    <w:rsid w:val="00212932"/>
    <w:rsid w:val="002131B0"/>
    <w:rsid w:val="00214883"/>
    <w:rsid w:val="002243D5"/>
    <w:rsid w:val="002273D4"/>
    <w:rsid w:val="002275E9"/>
    <w:rsid w:val="00234620"/>
    <w:rsid w:val="00234E94"/>
    <w:rsid w:val="00236747"/>
    <w:rsid w:val="00242505"/>
    <w:rsid w:val="00242AA7"/>
    <w:rsid w:val="00244F03"/>
    <w:rsid w:val="0024580A"/>
    <w:rsid w:val="00251422"/>
    <w:rsid w:val="0025263E"/>
    <w:rsid w:val="0025698E"/>
    <w:rsid w:val="00257A49"/>
    <w:rsid w:val="00265176"/>
    <w:rsid w:val="002659F1"/>
    <w:rsid w:val="002743B2"/>
    <w:rsid w:val="00275721"/>
    <w:rsid w:val="002812FF"/>
    <w:rsid w:val="00281A49"/>
    <w:rsid w:val="00282457"/>
    <w:rsid w:val="002841F5"/>
    <w:rsid w:val="00284636"/>
    <w:rsid w:val="00292BD6"/>
    <w:rsid w:val="00294AA4"/>
    <w:rsid w:val="002970E0"/>
    <w:rsid w:val="002A35FF"/>
    <w:rsid w:val="002A4B57"/>
    <w:rsid w:val="002A73A1"/>
    <w:rsid w:val="002A7E65"/>
    <w:rsid w:val="002B0C07"/>
    <w:rsid w:val="002B20F3"/>
    <w:rsid w:val="002B2335"/>
    <w:rsid w:val="002B30F8"/>
    <w:rsid w:val="002C01D8"/>
    <w:rsid w:val="002C219D"/>
    <w:rsid w:val="002C4079"/>
    <w:rsid w:val="002C7126"/>
    <w:rsid w:val="002C7F0B"/>
    <w:rsid w:val="002D06DF"/>
    <w:rsid w:val="002D0AD9"/>
    <w:rsid w:val="002D1160"/>
    <w:rsid w:val="002D2E78"/>
    <w:rsid w:val="002D4022"/>
    <w:rsid w:val="002D5975"/>
    <w:rsid w:val="002D76EE"/>
    <w:rsid w:val="002E0645"/>
    <w:rsid w:val="002E3F82"/>
    <w:rsid w:val="002E46E0"/>
    <w:rsid w:val="002E4B8B"/>
    <w:rsid w:val="002E5A76"/>
    <w:rsid w:val="002F03A7"/>
    <w:rsid w:val="002F0A63"/>
    <w:rsid w:val="002F2099"/>
    <w:rsid w:val="002F27C0"/>
    <w:rsid w:val="002F3A47"/>
    <w:rsid w:val="002F6455"/>
    <w:rsid w:val="002F7AE0"/>
    <w:rsid w:val="003007DB"/>
    <w:rsid w:val="00302D66"/>
    <w:rsid w:val="0030422A"/>
    <w:rsid w:val="00305BDE"/>
    <w:rsid w:val="003064D9"/>
    <w:rsid w:val="0031125F"/>
    <w:rsid w:val="00312B13"/>
    <w:rsid w:val="00313658"/>
    <w:rsid w:val="00315D32"/>
    <w:rsid w:val="00316E08"/>
    <w:rsid w:val="0032633A"/>
    <w:rsid w:val="00326716"/>
    <w:rsid w:val="00327B87"/>
    <w:rsid w:val="0033309F"/>
    <w:rsid w:val="00334A8F"/>
    <w:rsid w:val="003362FD"/>
    <w:rsid w:val="00336729"/>
    <w:rsid w:val="00336C52"/>
    <w:rsid w:val="0033752D"/>
    <w:rsid w:val="00340A51"/>
    <w:rsid w:val="00341151"/>
    <w:rsid w:val="003505A5"/>
    <w:rsid w:val="003522E2"/>
    <w:rsid w:val="00353A5E"/>
    <w:rsid w:val="00354AE8"/>
    <w:rsid w:val="0035605B"/>
    <w:rsid w:val="00356EA9"/>
    <w:rsid w:val="00363593"/>
    <w:rsid w:val="00363995"/>
    <w:rsid w:val="0036399D"/>
    <w:rsid w:val="00364904"/>
    <w:rsid w:val="0036530A"/>
    <w:rsid w:val="00366AD7"/>
    <w:rsid w:val="00370EAB"/>
    <w:rsid w:val="00376C31"/>
    <w:rsid w:val="00377A7D"/>
    <w:rsid w:val="00380763"/>
    <w:rsid w:val="0038198C"/>
    <w:rsid w:val="00384143"/>
    <w:rsid w:val="00384935"/>
    <w:rsid w:val="00396200"/>
    <w:rsid w:val="00396D0B"/>
    <w:rsid w:val="003A00A5"/>
    <w:rsid w:val="003A2FCF"/>
    <w:rsid w:val="003A4FD4"/>
    <w:rsid w:val="003A506B"/>
    <w:rsid w:val="003B11BA"/>
    <w:rsid w:val="003B2EB5"/>
    <w:rsid w:val="003B32F2"/>
    <w:rsid w:val="003B46BB"/>
    <w:rsid w:val="003B60FE"/>
    <w:rsid w:val="003B70EB"/>
    <w:rsid w:val="003D11BA"/>
    <w:rsid w:val="003D6C49"/>
    <w:rsid w:val="003E0A2C"/>
    <w:rsid w:val="003E776C"/>
    <w:rsid w:val="003F1BAA"/>
    <w:rsid w:val="003F1C3D"/>
    <w:rsid w:val="003F440C"/>
    <w:rsid w:val="003F6C9A"/>
    <w:rsid w:val="004048C1"/>
    <w:rsid w:val="0041110F"/>
    <w:rsid w:val="00412BEC"/>
    <w:rsid w:val="00412C74"/>
    <w:rsid w:val="00421553"/>
    <w:rsid w:val="00425D2F"/>
    <w:rsid w:val="004273AA"/>
    <w:rsid w:val="00427F63"/>
    <w:rsid w:val="00432C74"/>
    <w:rsid w:val="0043538E"/>
    <w:rsid w:val="00436113"/>
    <w:rsid w:val="00440645"/>
    <w:rsid w:val="00444989"/>
    <w:rsid w:val="00444B6B"/>
    <w:rsid w:val="00446535"/>
    <w:rsid w:val="004602E2"/>
    <w:rsid w:val="0046334A"/>
    <w:rsid w:val="00465A0C"/>
    <w:rsid w:val="00466930"/>
    <w:rsid w:val="00470E24"/>
    <w:rsid w:val="00472D7E"/>
    <w:rsid w:val="00484F94"/>
    <w:rsid w:val="00490C2C"/>
    <w:rsid w:val="00492EA7"/>
    <w:rsid w:val="00493983"/>
    <w:rsid w:val="00493FFE"/>
    <w:rsid w:val="004A28D2"/>
    <w:rsid w:val="004A6286"/>
    <w:rsid w:val="004B2911"/>
    <w:rsid w:val="004B56E4"/>
    <w:rsid w:val="004B6DF2"/>
    <w:rsid w:val="004C0903"/>
    <w:rsid w:val="004C2FBD"/>
    <w:rsid w:val="004C4793"/>
    <w:rsid w:val="004C7030"/>
    <w:rsid w:val="004D4196"/>
    <w:rsid w:val="004E12E1"/>
    <w:rsid w:val="004E1562"/>
    <w:rsid w:val="004F1075"/>
    <w:rsid w:val="004F28C5"/>
    <w:rsid w:val="004F4333"/>
    <w:rsid w:val="004F6D65"/>
    <w:rsid w:val="00505172"/>
    <w:rsid w:val="00505849"/>
    <w:rsid w:val="00512925"/>
    <w:rsid w:val="00513534"/>
    <w:rsid w:val="00513E1B"/>
    <w:rsid w:val="00523C46"/>
    <w:rsid w:val="00525670"/>
    <w:rsid w:val="00530664"/>
    <w:rsid w:val="00530F47"/>
    <w:rsid w:val="005348AF"/>
    <w:rsid w:val="0053594F"/>
    <w:rsid w:val="00541F79"/>
    <w:rsid w:val="00541F9F"/>
    <w:rsid w:val="00544C9B"/>
    <w:rsid w:val="00547126"/>
    <w:rsid w:val="005604A6"/>
    <w:rsid w:val="005609DA"/>
    <w:rsid w:val="00563E2A"/>
    <w:rsid w:val="00564A36"/>
    <w:rsid w:val="00566844"/>
    <w:rsid w:val="0057161F"/>
    <w:rsid w:val="00573F4E"/>
    <w:rsid w:val="005838AF"/>
    <w:rsid w:val="0058608E"/>
    <w:rsid w:val="00592D18"/>
    <w:rsid w:val="005939FC"/>
    <w:rsid w:val="00593EB9"/>
    <w:rsid w:val="005964AB"/>
    <w:rsid w:val="005965AB"/>
    <w:rsid w:val="005A1B20"/>
    <w:rsid w:val="005A3D57"/>
    <w:rsid w:val="005A530A"/>
    <w:rsid w:val="005A62D9"/>
    <w:rsid w:val="005A71B5"/>
    <w:rsid w:val="005B184F"/>
    <w:rsid w:val="005B22A4"/>
    <w:rsid w:val="005B5D50"/>
    <w:rsid w:val="005C2E99"/>
    <w:rsid w:val="005C527B"/>
    <w:rsid w:val="005C5455"/>
    <w:rsid w:val="005C592C"/>
    <w:rsid w:val="005C693C"/>
    <w:rsid w:val="005C75C6"/>
    <w:rsid w:val="005D727A"/>
    <w:rsid w:val="005D7DC8"/>
    <w:rsid w:val="005E004B"/>
    <w:rsid w:val="005E0BEF"/>
    <w:rsid w:val="005E1A11"/>
    <w:rsid w:val="005E22A1"/>
    <w:rsid w:val="005E2A38"/>
    <w:rsid w:val="005E2EDE"/>
    <w:rsid w:val="005E4B0E"/>
    <w:rsid w:val="005E5711"/>
    <w:rsid w:val="005E61C5"/>
    <w:rsid w:val="005E61C6"/>
    <w:rsid w:val="005E6F56"/>
    <w:rsid w:val="005E7445"/>
    <w:rsid w:val="005F1108"/>
    <w:rsid w:val="005F6502"/>
    <w:rsid w:val="005F73EC"/>
    <w:rsid w:val="006058BE"/>
    <w:rsid w:val="0060626E"/>
    <w:rsid w:val="00612482"/>
    <w:rsid w:val="00612C07"/>
    <w:rsid w:val="0061463A"/>
    <w:rsid w:val="00615FD7"/>
    <w:rsid w:val="00616850"/>
    <w:rsid w:val="0061720E"/>
    <w:rsid w:val="00621DC5"/>
    <w:rsid w:val="0062343C"/>
    <w:rsid w:val="006260B8"/>
    <w:rsid w:val="0062665B"/>
    <w:rsid w:val="006266D6"/>
    <w:rsid w:val="00627171"/>
    <w:rsid w:val="006316A1"/>
    <w:rsid w:val="00631971"/>
    <w:rsid w:val="00632A94"/>
    <w:rsid w:val="00633C2D"/>
    <w:rsid w:val="00643394"/>
    <w:rsid w:val="006435C4"/>
    <w:rsid w:val="00650809"/>
    <w:rsid w:val="0065631A"/>
    <w:rsid w:val="0065681C"/>
    <w:rsid w:val="0066275E"/>
    <w:rsid w:val="006659D5"/>
    <w:rsid w:val="00667378"/>
    <w:rsid w:val="00670386"/>
    <w:rsid w:val="006755DC"/>
    <w:rsid w:val="00675D1D"/>
    <w:rsid w:val="00681551"/>
    <w:rsid w:val="00684CB4"/>
    <w:rsid w:val="00685022"/>
    <w:rsid w:val="00686215"/>
    <w:rsid w:val="00686485"/>
    <w:rsid w:val="00690ECF"/>
    <w:rsid w:val="006967CD"/>
    <w:rsid w:val="00697521"/>
    <w:rsid w:val="006A25BD"/>
    <w:rsid w:val="006A61D6"/>
    <w:rsid w:val="006B5948"/>
    <w:rsid w:val="006C6F10"/>
    <w:rsid w:val="006D2182"/>
    <w:rsid w:val="006D439B"/>
    <w:rsid w:val="006D5D16"/>
    <w:rsid w:val="006E688D"/>
    <w:rsid w:val="006F79AC"/>
    <w:rsid w:val="006F7EEC"/>
    <w:rsid w:val="00702E60"/>
    <w:rsid w:val="0071010E"/>
    <w:rsid w:val="00713114"/>
    <w:rsid w:val="00715636"/>
    <w:rsid w:val="0071752B"/>
    <w:rsid w:val="007216A3"/>
    <w:rsid w:val="007319A5"/>
    <w:rsid w:val="00733F5A"/>
    <w:rsid w:val="007358C6"/>
    <w:rsid w:val="007374FF"/>
    <w:rsid w:val="0074297A"/>
    <w:rsid w:val="00745A68"/>
    <w:rsid w:val="0075711A"/>
    <w:rsid w:val="00762F2C"/>
    <w:rsid w:val="00765884"/>
    <w:rsid w:val="007658DC"/>
    <w:rsid w:val="00767007"/>
    <w:rsid w:val="007678A1"/>
    <w:rsid w:val="007703D3"/>
    <w:rsid w:val="0077170A"/>
    <w:rsid w:val="00771D21"/>
    <w:rsid w:val="00773095"/>
    <w:rsid w:val="00773EBC"/>
    <w:rsid w:val="00774891"/>
    <w:rsid w:val="007765C9"/>
    <w:rsid w:val="007773F0"/>
    <w:rsid w:val="00782C5E"/>
    <w:rsid w:val="00784AC1"/>
    <w:rsid w:val="00790BF3"/>
    <w:rsid w:val="00791103"/>
    <w:rsid w:val="00791E2D"/>
    <w:rsid w:val="00792479"/>
    <w:rsid w:val="00795FAA"/>
    <w:rsid w:val="007A516D"/>
    <w:rsid w:val="007A562C"/>
    <w:rsid w:val="007B4FBF"/>
    <w:rsid w:val="007C03CF"/>
    <w:rsid w:val="007C4C86"/>
    <w:rsid w:val="007C50BD"/>
    <w:rsid w:val="007C5D94"/>
    <w:rsid w:val="007D2A6D"/>
    <w:rsid w:val="007D4C42"/>
    <w:rsid w:val="007D61FB"/>
    <w:rsid w:val="007D646B"/>
    <w:rsid w:val="007D6FD5"/>
    <w:rsid w:val="007D7B55"/>
    <w:rsid w:val="007E06FC"/>
    <w:rsid w:val="007E1882"/>
    <w:rsid w:val="007E5DBD"/>
    <w:rsid w:val="007E69D3"/>
    <w:rsid w:val="007E7407"/>
    <w:rsid w:val="007F00B0"/>
    <w:rsid w:val="007F3F5C"/>
    <w:rsid w:val="007F4543"/>
    <w:rsid w:val="007F6363"/>
    <w:rsid w:val="00803312"/>
    <w:rsid w:val="00804F68"/>
    <w:rsid w:val="00805E0D"/>
    <w:rsid w:val="00807AAF"/>
    <w:rsid w:val="00816C71"/>
    <w:rsid w:val="008258F6"/>
    <w:rsid w:val="00830DBD"/>
    <w:rsid w:val="00832C5C"/>
    <w:rsid w:val="00835B07"/>
    <w:rsid w:val="008400C2"/>
    <w:rsid w:val="00841685"/>
    <w:rsid w:val="00841AA9"/>
    <w:rsid w:val="00842A3B"/>
    <w:rsid w:val="00843784"/>
    <w:rsid w:val="00846BE3"/>
    <w:rsid w:val="00850548"/>
    <w:rsid w:val="008517AD"/>
    <w:rsid w:val="00854B3E"/>
    <w:rsid w:val="0085689E"/>
    <w:rsid w:val="00856C25"/>
    <w:rsid w:val="008571BE"/>
    <w:rsid w:val="008576AD"/>
    <w:rsid w:val="00860ACC"/>
    <w:rsid w:val="00860F64"/>
    <w:rsid w:val="00861752"/>
    <w:rsid w:val="00871D3B"/>
    <w:rsid w:val="00872C58"/>
    <w:rsid w:val="0088247E"/>
    <w:rsid w:val="008874AA"/>
    <w:rsid w:val="00887B69"/>
    <w:rsid w:val="00890BCD"/>
    <w:rsid w:val="00890EDC"/>
    <w:rsid w:val="00891229"/>
    <w:rsid w:val="00896D61"/>
    <w:rsid w:val="008A12DD"/>
    <w:rsid w:val="008A175C"/>
    <w:rsid w:val="008A1BEB"/>
    <w:rsid w:val="008A432B"/>
    <w:rsid w:val="008A561E"/>
    <w:rsid w:val="008A600F"/>
    <w:rsid w:val="008A623F"/>
    <w:rsid w:val="008A7064"/>
    <w:rsid w:val="008A7390"/>
    <w:rsid w:val="008B081D"/>
    <w:rsid w:val="008B2377"/>
    <w:rsid w:val="008B30D3"/>
    <w:rsid w:val="008B4951"/>
    <w:rsid w:val="008B5653"/>
    <w:rsid w:val="008C172F"/>
    <w:rsid w:val="008C1A52"/>
    <w:rsid w:val="008C25EC"/>
    <w:rsid w:val="008C5B6A"/>
    <w:rsid w:val="008C60D8"/>
    <w:rsid w:val="008C6686"/>
    <w:rsid w:val="008D295D"/>
    <w:rsid w:val="008D2D32"/>
    <w:rsid w:val="008E2331"/>
    <w:rsid w:val="008E6F0F"/>
    <w:rsid w:val="008E7069"/>
    <w:rsid w:val="008F0B75"/>
    <w:rsid w:val="008F3F0D"/>
    <w:rsid w:val="008F41B9"/>
    <w:rsid w:val="008F564F"/>
    <w:rsid w:val="008F7122"/>
    <w:rsid w:val="00900567"/>
    <w:rsid w:val="009006F8"/>
    <w:rsid w:val="00902C5A"/>
    <w:rsid w:val="0090429E"/>
    <w:rsid w:val="009072AC"/>
    <w:rsid w:val="009101CC"/>
    <w:rsid w:val="00915B57"/>
    <w:rsid w:val="00916791"/>
    <w:rsid w:val="00917DCD"/>
    <w:rsid w:val="00925819"/>
    <w:rsid w:val="0093313C"/>
    <w:rsid w:val="00934865"/>
    <w:rsid w:val="009366EA"/>
    <w:rsid w:val="00941018"/>
    <w:rsid w:val="00947A88"/>
    <w:rsid w:val="00950293"/>
    <w:rsid w:val="009536D2"/>
    <w:rsid w:val="0095799C"/>
    <w:rsid w:val="009601AE"/>
    <w:rsid w:val="00963C56"/>
    <w:rsid w:val="00970B7B"/>
    <w:rsid w:val="0097110F"/>
    <w:rsid w:val="00974C66"/>
    <w:rsid w:val="00975E10"/>
    <w:rsid w:val="00977ED4"/>
    <w:rsid w:val="00982D12"/>
    <w:rsid w:val="00982D8E"/>
    <w:rsid w:val="009863D9"/>
    <w:rsid w:val="009867CD"/>
    <w:rsid w:val="00987238"/>
    <w:rsid w:val="0098738B"/>
    <w:rsid w:val="009900DE"/>
    <w:rsid w:val="00990E05"/>
    <w:rsid w:val="009A2937"/>
    <w:rsid w:val="009A35C6"/>
    <w:rsid w:val="009A4CF9"/>
    <w:rsid w:val="009A5A0E"/>
    <w:rsid w:val="009A65FB"/>
    <w:rsid w:val="009A761A"/>
    <w:rsid w:val="009B690D"/>
    <w:rsid w:val="009B6FCA"/>
    <w:rsid w:val="009B71F3"/>
    <w:rsid w:val="009C52AF"/>
    <w:rsid w:val="009C5348"/>
    <w:rsid w:val="009D122A"/>
    <w:rsid w:val="009D26AF"/>
    <w:rsid w:val="009D338D"/>
    <w:rsid w:val="009D38A6"/>
    <w:rsid w:val="009D49C9"/>
    <w:rsid w:val="009D6002"/>
    <w:rsid w:val="009E0528"/>
    <w:rsid w:val="009E0EB6"/>
    <w:rsid w:val="009E3B85"/>
    <w:rsid w:val="009F048B"/>
    <w:rsid w:val="009F2C98"/>
    <w:rsid w:val="009F5AE7"/>
    <w:rsid w:val="009F707E"/>
    <w:rsid w:val="00A00C76"/>
    <w:rsid w:val="00A00FC1"/>
    <w:rsid w:val="00A03E62"/>
    <w:rsid w:val="00A05CF8"/>
    <w:rsid w:val="00A064C6"/>
    <w:rsid w:val="00A11AC9"/>
    <w:rsid w:val="00A179DC"/>
    <w:rsid w:val="00A218C1"/>
    <w:rsid w:val="00A23072"/>
    <w:rsid w:val="00A2512A"/>
    <w:rsid w:val="00A27808"/>
    <w:rsid w:val="00A33BA3"/>
    <w:rsid w:val="00A33CEE"/>
    <w:rsid w:val="00A33D22"/>
    <w:rsid w:val="00A3424E"/>
    <w:rsid w:val="00A35798"/>
    <w:rsid w:val="00A3591E"/>
    <w:rsid w:val="00A36439"/>
    <w:rsid w:val="00A371D1"/>
    <w:rsid w:val="00A417F1"/>
    <w:rsid w:val="00A41C31"/>
    <w:rsid w:val="00A43A1B"/>
    <w:rsid w:val="00A43C78"/>
    <w:rsid w:val="00A46813"/>
    <w:rsid w:val="00A47581"/>
    <w:rsid w:val="00A5159D"/>
    <w:rsid w:val="00A52078"/>
    <w:rsid w:val="00A538E3"/>
    <w:rsid w:val="00A55255"/>
    <w:rsid w:val="00A553BA"/>
    <w:rsid w:val="00A558EC"/>
    <w:rsid w:val="00A6181F"/>
    <w:rsid w:val="00A620A0"/>
    <w:rsid w:val="00A628A4"/>
    <w:rsid w:val="00A634C5"/>
    <w:rsid w:val="00A65F57"/>
    <w:rsid w:val="00A756BD"/>
    <w:rsid w:val="00A7643B"/>
    <w:rsid w:val="00A773EF"/>
    <w:rsid w:val="00A77A7F"/>
    <w:rsid w:val="00A77EED"/>
    <w:rsid w:val="00A810BF"/>
    <w:rsid w:val="00A82045"/>
    <w:rsid w:val="00A827E6"/>
    <w:rsid w:val="00A85FA0"/>
    <w:rsid w:val="00A87953"/>
    <w:rsid w:val="00A9628A"/>
    <w:rsid w:val="00AA0E49"/>
    <w:rsid w:val="00AA2DA5"/>
    <w:rsid w:val="00AB0195"/>
    <w:rsid w:val="00AB35F7"/>
    <w:rsid w:val="00AB4635"/>
    <w:rsid w:val="00AB482C"/>
    <w:rsid w:val="00AC2939"/>
    <w:rsid w:val="00AC3D04"/>
    <w:rsid w:val="00AC6907"/>
    <w:rsid w:val="00AD1986"/>
    <w:rsid w:val="00AD6753"/>
    <w:rsid w:val="00AD7A68"/>
    <w:rsid w:val="00AE0AEC"/>
    <w:rsid w:val="00AE1B7B"/>
    <w:rsid w:val="00AE2DA2"/>
    <w:rsid w:val="00AE437B"/>
    <w:rsid w:val="00AE475C"/>
    <w:rsid w:val="00AF5285"/>
    <w:rsid w:val="00B02EB9"/>
    <w:rsid w:val="00B0426F"/>
    <w:rsid w:val="00B0665B"/>
    <w:rsid w:val="00B149C9"/>
    <w:rsid w:val="00B151FA"/>
    <w:rsid w:val="00B2026E"/>
    <w:rsid w:val="00B2028C"/>
    <w:rsid w:val="00B20B25"/>
    <w:rsid w:val="00B2535F"/>
    <w:rsid w:val="00B356D4"/>
    <w:rsid w:val="00B35910"/>
    <w:rsid w:val="00B35CC4"/>
    <w:rsid w:val="00B4596C"/>
    <w:rsid w:val="00B45B4C"/>
    <w:rsid w:val="00B45E44"/>
    <w:rsid w:val="00B5361C"/>
    <w:rsid w:val="00B543F2"/>
    <w:rsid w:val="00B62ED3"/>
    <w:rsid w:val="00B67F2D"/>
    <w:rsid w:val="00B74D71"/>
    <w:rsid w:val="00B75634"/>
    <w:rsid w:val="00B7618F"/>
    <w:rsid w:val="00B76A08"/>
    <w:rsid w:val="00B80AB4"/>
    <w:rsid w:val="00B87FB6"/>
    <w:rsid w:val="00B94927"/>
    <w:rsid w:val="00B95455"/>
    <w:rsid w:val="00B971D3"/>
    <w:rsid w:val="00BA0496"/>
    <w:rsid w:val="00BA06EE"/>
    <w:rsid w:val="00BA1576"/>
    <w:rsid w:val="00BA1941"/>
    <w:rsid w:val="00BA43D1"/>
    <w:rsid w:val="00BA5166"/>
    <w:rsid w:val="00BA5ED7"/>
    <w:rsid w:val="00BA62A6"/>
    <w:rsid w:val="00BA6CBA"/>
    <w:rsid w:val="00BB059F"/>
    <w:rsid w:val="00BB1BA0"/>
    <w:rsid w:val="00BB206D"/>
    <w:rsid w:val="00BB33F8"/>
    <w:rsid w:val="00BB34FD"/>
    <w:rsid w:val="00BB46BD"/>
    <w:rsid w:val="00BB52BB"/>
    <w:rsid w:val="00BB5982"/>
    <w:rsid w:val="00BB6703"/>
    <w:rsid w:val="00BC2FA2"/>
    <w:rsid w:val="00BC37F2"/>
    <w:rsid w:val="00BC3A71"/>
    <w:rsid w:val="00BC4C01"/>
    <w:rsid w:val="00BC4FAD"/>
    <w:rsid w:val="00BC53FD"/>
    <w:rsid w:val="00BC5913"/>
    <w:rsid w:val="00BC6300"/>
    <w:rsid w:val="00BC6D45"/>
    <w:rsid w:val="00BD7F40"/>
    <w:rsid w:val="00BE49BC"/>
    <w:rsid w:val="00BF0413"/>
    <w:rsid w:val="00BF058C"/>
    <w:rsid w:val="00BF2774"/>
    <w:rsid w:val="00BF6AC1"/>
    <w:rsid w:val="00C023DD"/>
    <w:rsid w:val="00C0466F"/>
    <w:rsid w:val="00C05C67"/>
    <w:rsid w:val="00C05D2F"/>
    <w:rsid w:val="00C11EA8"/>
    <w:rsid w:val="00C12988"/>
    <w:rsid w:val="00C13161"/>
    <w:rsid w:val="00C1669E"/>
    <w:rsid w:val="00C20276"/>
    <w:rsid w:val="00C20E0B"/>
    <w:rsid w:val="00C21E4D"/>
    <w:rsid w:val="00C263E8"/>
    <w:rsid w:val="00C356CF"/>
    <w:rsid w:val="00C368B1"/>
    <w:rsid w:val="00C4035A"/>
    <w:rsid w:val="00C41C2E"/>
    <w:rsid w:val="00C5706D"/>
    <w:rsid w:val="00C576F8"/>
    <w:rsid w:val="00C605B4"/>
    <w:rsid w:val="00C64C75"/>
    <w:rsid w:val="00C71008"/>
    <w:rsid w:val="00C73CA2"/>
    <w:rsid w:val="00C74775"/>
    <w:rsid w:val="00C777C1"/>
    <w:rsid w:val="00C80257"/>
    <w:rsid w:val="00C81656"/>
    <w:rsid w:val="00C82C28"/>
    <w:rsid w:val="00C85CB1"/>
    <w:rsid w:val="00C8753A"/>
    <w:rsid w:val="00C87C9E"/>
    <w:rsid w:val="00C92EFB"/>
    <w:rsid w:val="00C9336D"/>
    <w:rsid w:val="00C94DCF"/>
    <w:rsid w:val="00C95494"/>
    <w:rsid w:val="00C96DC4"/>
    <w:rsid w:val="00CA0553"/>
    <w:rsid w:val="00CB0DFB"/>
    <w:rsid w:val="00CB454B"/>
    <w:rsid w:val="00CB6310"/>
    <w:rsid w:val="00CC0EC9"/>
    <w:rsid w:val="00CC31FD"/>
    <w:rsid w:val="00CC4D76"/>
    <w:rsid w:val="00CD03D9"/>
    <w:rsid w:val="00CD178D"/>
    <w:rsid w:val="00CD47DF"/>
    <w:rsid w:val="00CE0066"/>
    <w:rsid w:val="00CE0D45"/>
    <w:rsid w:val="00CE1248"/>
    <w:rsid w:val="00CE16C4"/>
    <w:rsid w:val="00CE6865"/>
    <w:rsid w:val="00CE6C28"/>
    <w:rsid w:val="00CF0193"/>
    <w:rsid w:val="00CF10A0"/>
    <w:rsid w:val="00CF425F"/>
    <w:rsid w:val="00CF5BD9"/>
    <w:rsid w:val="00D01DA8"/>
    <w:rsid w:val="00D04BA7"/>
    <w:rsid w:val="00D04E02"/>
    <w:rsid w:val="00D0599A"/>
    <w:rsid w:val="00D20FC9"/>
    <w:rsid w:val="00D2415C"/>
    <w:rsid w:val="00D24684"/>
    <w:rsid w:val="00D25F84"/>
    <w:rsid w:val="00D26EEC"/>
    <w:rsid w:val="00D35D32"/>
    <w:rsid w:val="00D362D1"/>
    <w:rsid w:val="00D4342E"/>
    <w:rsid w:val="00D43A44"/>
    <w:rsid w:val="00D46063"/>
    <w:rsid w:val="00D50318"/>
    <w:rsid w:val="00D5050B"/>
    <w:rsid w:val="00D50BBB"/>
    <w:rsid w:val="00D5419D"/>
    <w:rsid w:val="00D55057"/>
    <w:rsid w:val="00D5577F"/>
    <w:rsid w:val="00D612AD"/>
    <w:rsid w:val="00D61F23"/>
    <w:rsid w:val="00D63BD1"/>
    <w:rsid w:val="00D657D0"/>
    <w:rsid w:val="00D677F0"/>
    <w:rsid w:val="00D73AA7"/>
    <w:rsid w:val="00D74874"/>
    <w:rsid w:val="00D809EA"/>
    <w:rsid w:val="00D823B9"/>
    <w:rsid w:val="00D83AEE"/>
    <w:rsid w:val="00D83D19"/>
    <w:rsid w:val="00D8423E"/>
    <w:rsid w:val="00D87F37"/>
    <w:rsid w:val="00D91807"/>
    <w:rsid w:val="00D928AF"/>
    <w:rsid w:val="00D9578F"/>
    <w:rsid w:val="00DA661C"/>
    <w:rsid w:val="00DB25AD"/>
    <w:rsid w:val="00DB25E8"/>
    <w:rsid w:val="00DB3926"/>
    <w:rsid w:val="00DB4F73"/>
    <w:rsid w:val="00DB6571"/>
    <w:rsid w:val="00DB77DA"/>
    <w:rsid w:val="00DB7B1B"/>
    <w:rsid w:val="00DC406C"/>
    <w:rsid w:val="00DC492D"/>
    <w:rsid w:val="00DD1838"/>
    <w:rsid w:val="00DD1B0D"/>
    <w:rsid w:val="00DD1D31"/>
    <w:rsid w:val="00DD2CAA"/>
    <w:rsid w:val="00DD3C66"/>
    <w:rsid w:val="00DD736F"/>
    <w:rsid w:val="00DE3E14"/>
    <w:rsid w:val="00DE4193"/>
    <w:rsid w:val="00DE4C5B"/>
    <w:rsid w:val="00DF145F"/>
    <w:rsid w:val="00DF2C5F"/>
    <w:rsid w:val="00DF3E24"/>
    <w:rsid w:val="00E0246F"/>
    <w:rsid w:val="00E036C2"/>
    <w:rsid w:val="00E0506A"/>
    <w:rsid w:val="00E05360"/>
    <w:rsid w:val="00E05795"/>
    <w:rsid w:val="00E05B01"/>
    <w:rsid w:val="00E061F7"/>
    <w:rsid w:val="00E07C7A"/>
    <w:rsid w:val="00E21969"/>
    <w:rsid w:val="00E228CF"/>
    <w:rsid w:val="00E24708"/>
    <w:rsid w:val="00E24CCA"/>
    <w:rsid w:val="00E25F21"/>
    <w:rsid w:val="00E3120B"/>
    <w:rsid w:val="00E35E01"/>
    <w:rsid w:val="00E3738E"/>
    <w:rsid w:val="00E403E4"/>
    <w:rsid w:val="00E4163D"/>
    <w:rsid w:val="00E4228D"/>
    <w:rsid w:val="00E44C32"/>
    <w:rsid w:val="00E44E36"/>
    <w:rsid w:val="00E519A3"/>
    <w:rsid w:val="00E53C63"/>
    <w:rsid w:val="00E55CB3"/>
    <w:rsid w:val="00E5778F"/>
    <w:rsid w:val="00E57ACB"/>
    <w:rsid w:val="00E627FA"/>
    <w:rsid w:val="00E63C54"/>
    <w:rsid w:val="00E63E96"/>
    <w:rsid w:val="00E7178F"/>
    <w:rsid w:val="00E718FE"/>
    <w:rsid w:val="00E74815"/>
    <w:rsid w:val="00E74A21"/>
    <w:rsid w:val="00E75C58"/>
    <w:rsid w:val="00E776ED"/>
    <w:rsid w:val="00E80E56"/>
    <w:rsid w:val="00E81646"/>
    <w:rsid w:val="00E85581"/>
    <w:rsid w:val="00E85B52"/>
    <w:rsid w:val="00E926F3"/>
    <w:rsid w:val="00E936EA"/>
    <w:rsid w:val="00E958D3"/>
    <w:rsid w:val="00E9706C"/>
    <w:rsid w:val="00EA1A8D"/>
    <w:rsid w:val="00EA3B0F"/>
    <w:rsid w:val="00EA783E"/>
    <w:rsid w:val="00EB7B58"/>
    <w:rsid w:val="00EC2FDF"/>
    <w:rsid w:val="00EC372A"/>
    <w:rsid w:val="00EC4052"/>
    <w:rsid w:val="00EE0D69"/>
    <w:rsid w:val="00EE5BD3"/>
    <w:rsid w:val="00EF1FA4"/>
    <w:rsid w:val="00EF2582"/>
    <w:rsid w:val="00EF541B"/>
    <w:rsid w:val="00EF7306"/>
    <w:rsid w:val="00EF76BC"/>
    <w:rsid w:val="00EF7EB9"/>
    <w:rsid w:val="00F016FF"/>
    <w:rsid w:val="00F031D3"/>
    <w:rsid w:val="00F06DEA"/>
    <w:rsid w:val="00F07B00"/>
    <w:rsid w:val="00F07EC0"/>
    <w:rsid w:val="00F17A15"/>
    <w:rsid w:val="00F211DC"/>
    <w:rsid w:val="00F21F7D"/>
    <w:rsid w:val="00F248E5"/>
    <w:rsid w:val="00F2558F"/>
    <w:rsid w:val="00F276E5"/>
    <w:rsid w:val="00F34F7C"/>
    <w:rsid w:val="00F37CBB"/>
    <w:rsid w:val="00F471EF"/>
    <w:rsid w:val="00F504E7"/>
    <w:rsid w:val="00F51185"/>
    <w:rsid w:val="00F56957"/>
    <w:rsid w:val="00F6017C"/>
    <w:rsid w:val="00F61A00"/>
    <w:rsid w:val="00F62AFA"/>
    <w:rsid w:val="00F65477"/>
    <w:rsid w:val="00F66797"/>
    <w:rsid w:val="00F701FC"/>
    <w:rsid w:val="00F70486"/>
    <w:rsid w:val="00F70BFF"/>
    <w:rsid w:val="00F74921"/>
    <w:rsid w:val="00F77594"/>
    <w:rsid w:val="00F77EDF"/>
    <w:rsid w:val="00F80199"/>
    <w:rsid w:val="00F826FD"/>
    <w:rsid w:val="00F83153"/>
    <w:rsid w:val="00F845C0"/>
    <w:rsid w:val="00F875D3"/>
    <w:rsid w:val="00F90B7A"/>
    <w:rsid w:val="00F94FD8"/>
    <w:rsid w:val="00F960ED"/>
    <w:rsid w:val="00F96DD3"/>
    <w:rsid w:val="00FA0972"/>
    <w:rsid w:val="00FA19FF"/>
    <w:rsid w:val="00FA212E"/>
    <w:rsid w:val="00FA2AC1"/>
    <w:rsid w:val="00FA2CD4"/>
    <w:rsid w:val="00FA73FF"/>
    <w:rsid w:val="00FB0F2B"/>
    <w:rsid w:val="00FB4CF1"/>
    <w:rsid w:val="00FB5931"/>
    <w:rsid w:val="00FB67FC"/>
    <w:rsid w:val="00FB7FD9"/>
    <w:rsid w:val="00FC0C47"/>
    <w:rsid w:val="00FC2ADF"/>
    <w:rsid w:val="00FC4F9B"/>
    <w:rsid w:val="00FC6BB7"/>
    <w:rsid w:val="00FD54D2"/>
    <w:rsid w:val="00FD56FF"/>
    <w:rsid w:val="00FE0CAC"/>
    <w:rsid w:val="00FE33C4"/>
    <w:rsid w:val="00FE48D3"/>
    <w:rsid w:val="00FF0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1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7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19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319A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92479"/>
  </w:style>
  <w:style w:type="table" w:styleId="TableGrid">
    <w:name w:val="Table Grid"/>
    <w:basedOn w:val="TableNormal"/>
    <w:uiPriority w:val="59"/>
    <w:rsid w:val="00A41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2C219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63B7A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Web1">
    <w:name w:val="Table Web 1"/>
    <w:basedOn w:val="TableNormal"/>
    <w:rsid w:val="008C172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9F2C98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85FA0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E4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7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5BD9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7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19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319A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92479"/>
  </w:style>
  <w:style w:type="table" w:styleId="TableGrid">
    <w:name w:val="Table Grid"/>
    <w:basedOn w:val="TableNormal"/>
    <w:uiPriority w:val="59"/>
    <w:rsid w:val="00A41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2C219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63B7A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Web1">
    <w:name w:val="Table Web 1"/>
    <w:basedOn w:val="TableNormal"/>
    <w:rsid w:val="008C172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9F2C98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85FA0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E4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7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5BD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75;&#1604;&#1585;&#1610;&#1575;&#1583;&#1610;&#1577;\&#1606;&#1605;&#1608;&#1584;&#1580;\&#1578;&#1585;&#1608;&#1610;&#1587;&#15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9A6D-6981-4503-BBE9-44B20D3E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ترويسة.dot</Template>
  <TotalTime>1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VIP</cp:lastModifiedBy>
  <cp:revision>2</cp:revision>
  <cp:lastPrinted>2019-12-01T20:11:00Z</cp:lastPrinted>
  <dcterms:created xsi:type="dcterms:W3CDTF">2020-01-14T18:26:00Z</dcterms:created>
  <dcterms:modified xsi:type="dcterms:W3CDTF">2020-01-14T18:26:00Z</dcterms:modified>
</cp:coreProperties>
</file>